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85" w:rsidRDefault="00C41285" w:rsidP="00F57A3B">
      <w:pPr>
        <w:jc w:val="center"/>
        <w:rPr>
          <w:b/>
          <w:sz w:val="26"/>
          <w:szCs w:val="26"/>
        </w:rPr>
      </w:pPr>
    </w:p>
    <w:p w:rsidR="0004536F" w:rsidRDefault="0004536F" w:rsidP="00F57A3B">
      <w:pPr>
        <w:jc w:val="center"/>
        <w:rPr>
          <w:b/>
          <w:sz w:val="26"/>
          <w:szCs w:val="26"/>
        </w:rPr>
      </w:pPr>
    </w:p>
    <w:p w:rsidR="00F57A3B" w:rsidRDefault="005676F8" w:rsidP="00F57A3B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Персональный состав </w:t>
      </w:r>
      <w:r w:rsidR="00A925FF">
        <w:rPr>
          <w:b/>
          <w:sz w:val="26"/>
          <w:szCs w:val="26"/>
        </w:rPr>
        <w:t>спасательных</w:t>
      </w:r>
      <w:r w:rsidR="001860BD">
        <w:rPr>
          <w:b/>
          <w:sz w:val="26"/>
          <w:szCs w:val="26"/>
        </w:rPr>
        <w:t xml:space="preserve"> постов на период паводка</w:t>
      </w:r>
      <w:r w:rsidR="00F57A3B" w:rsidRPr="00EC52C8">
        <w:rPr>
          <w:b/>
          <w:sz w:val="26"/>
          <w:szCs w:val="26"/>
        </w:rPr>
        <w:t xml:space="preserve"> 201</w:t>
      </w:r>
      <w:r w:rsidR="00FA39F9">
        <w:rPr>
          <w:b/>
          <w:sz w:val="26"/>
          <w:szCs w:val="26"/>
        </w:rPr>
        <w:t>7</w:t>
      </w:r>
      <w:r w:rsidR="00F57A3B" w:rsidRPr="00EC52C8">
        <w:rPr>
          <w:b/>
          <w:sz w:val="26"/>
          <w:szCs w:val="26"/>
        </w:rPr>
        <w:t xml:space="preserve"> года</w:t>
      </w:r>
      <w:bookmarkEnd w:id="0"/>
    </w:p>
    <w:p w:rsidR="0004536F" w:rsidRDefault="0004536F" w:rsidP="00F57A3B">
      <w:pPr>
        <w:jc w:val="center"/>
        <w:rPr>
          <w:b/>
          <w:sz w:val="26"/>
          <w:szCs w:val="26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871"/>
        <w:gridCol w:w="1655"/>
        <w:gridCol w:w="6895"/>
      </w:tblGrid>
      <w:tr w:rsidR="00C90464" w:rsidRPr="00C92ADA" w:rsidTr="00A925FF">
        <w:tc>
          <w:tcPr>
            <w:tcW w:w="898" w:type="pct"/>
          </w:tcPr>
          <w:p w:rsidR="00C90464" w:rsidRPr="00A610FC" w:rsidRDefault="00C90464" w:rsidP="0033759A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A610FC">
              <w:rPr>
                <w:b/>
                <w:color w:val="000000" w:themeColor="text1"/>
                <w:u w:val="single"/>
              </w:rPr>
              <w:t>1 пост</w:t>
            </w:r>
          </w:p>
          <w:p w:rsidR="00C90464" w:rsidRPr="00A610FC" w:rsidRDefault="00341A80" w:rsidP="0033759A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7</w:t>
            </w:r>
            <w:r w:rsidR="00C90464" w:rsidRPr="00A610FC">
              <w:rPr>
                <w:color w:val="000000" w:themeColor="text1"/>
              </w:rPr>
              <w:t xml:space="preserve"> человек</w:t>
            </w:r>
          </w:p>
          <w:p w:rsidR="00C90464" w:rsidRPr="00A610FC" w:rsidRDefault="00C90464" w:rsidP="00BC7BF3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лодка </w:t>
            </w:r>
            <w:proofErr w:type="gramStart"/>
            <w:r w:rsidRPr="00A610FC">
              <w:rPr>
                <w:color w:val="000000" w:themeColor="text1"/>
              </w:rPr>
              <w:t>-</w:t>
            </w:r>
            <w:r w:rsidR="00BC7BF3" w:rsidRPr="00A610FC">
              <w:rPr>
                <w:color w:val="000000" w:themeColor="text1"/>
              </w:rPr>
              <w:t>а</w:t>
            </w:r>
            <w:proofErr w:type="gramEnd"/>
            <w:r w:rsidRPr="00A610FC">
              <w:rPr>
                <w:color w:val="000000" w:themeColor="text1"/>
              </w:rPr>
              <w:t xml:space="preserve">дминистрации </w:t>
            </w:r>
            <w:r w:rsidR="00BC7BF3" w:rsidRPr="00A610FC">
              <w:rPr>
                <w:color w:val="000000" w:themeColor="text1"/>
              </w:rPr>
              <w:t>округа</w:t>
            </w:r>
          </w:p>
        </w:tc>
        <w:tc>
          <w:tcPr>
            <w:tcW w:w="794" w:type="pct"/>
          </w:tcPr>
          <w:p w:rsidR="00C90464" w:rsidRPr="00A610FC" w:rsidRDefault="00C90464" w:rsidP="0033759A">
            <w:pPr>
              <w:ind w:left="-108" w:right="-108"/>
              <w:jc w:val="both"/>
              <w:rPr>
                <w:color w:val="000000" w:themeColor="text1"/>
              </w:rPr>
            </w:pPr>
            <w:proofErr w:type="spellStart"/>
            <w:r w:rsidRPr="00A610FC">
              <w:rPr>
                <w:color w:val="000000" w:themeColor="text1"/>
              </w:rPr>
              <w:t>Орская</w:t>
            </w:r>
            <w:proofErr w:type="spellEnd"/>
            <w:r w:rsidRPr="00A610FC">
              <w:rPr>
                <w:color w:val="000000" w:themeColor="text1"/>
              </w:rPr>
              <w:t xml:space="preserve"> </w:t>
            </w:r>
            <w:r w:rsidR="003D76FA" w:rsidRPr="00A610FC">
              <w:rPr>
                <w:color w:val="000000" w:themeColor="text1"/>
              </w:rPr>
              <w:t>-</w:t>
            </w:r>
          </w:p>
          <w:p w:rsidR="00C90464" w:rsidRPr="00A610FC" w:rsidRDefault="00C90464" w:rsidP="0033759A">
            <w:pPr>
              <w:ind w:left="-108" w:right="-108"/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Фадеева</w:t>
            </w:r>
          </w:p>
          <w:p w:rsidR="00C90464" w:rsidRPr="00A610FC" w:rsidRDefault="00C90464" w:rsidP="0033759A">
            <w:pPr>
              <w:ind w:left="-108" w:right="-108"/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ind w:left="-108" w:right="-108"/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ind w:left="-108" w:right="-108"/>
              <w:jc w:val="both"/>
              <w:rPr>
                <w:color w:val="000000" w:themeColor="text1"/>
              </w:rPr>
            </w:pPr>
          </w:p>
        </w:tc>
        <w:tc>
          <w:tcPr>
            <w:tcW w:w="3308" w:type="pct"/>
          </w:tcPr>
          <w:p w:rsidR="0027679E" w:rsidRPr="00A610FC" w:rsidRDefault="00341A80" w:rsidP="0027679E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1. </w:t>
            </w:r>
            <w:r w:rsidR="0027679E" w:rsidRPr="00A610FC">
              <w:rPr>
                <w:b/>
                <w:color w:val="000000" w:themeColor="text1"/>
              </w:rPr>
              <w:t xml:space="preserve">Бригадир </w:t>
            </w:r>
            <w:r w:rsidR="0027679E">
              <w:rPr>
                <w:b/>
                <w:color w:val="000000" w:themeColor="text1"/>
              </w:rPr>
              <w:t>–</w:t>
            </w:r>
            <w:r w:rsidR="0027679E" w:rsidRPr="00A610FC">
              <w:rPr>
                <w:b/>
                <w:color w:val="000000" w:themeColor="text1"/>
              </w:rPr>
              <w:t xml:space="preserve"> </w:t>
            </w:r>
            <w:r w:rsidR="0027679E">
              <w:rPr>
                <w:rStyle w:val="11"/>
                <w:color w:val="000000" w:themeColor="text1"/>
                <w:sz w:val="24"/>
                <w:szCs w:val="24"/>
              </w:rPr>
              <w:t>Каверин Анатолий Николаевич</w:t>
            </w:r>
            <w:r w:rsidR="0027679E"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 </w:t>
            </w:r>
            <w:r w:rsidR="0027679E" w:rsidRPr="00A610FC">
              <w:rPr>
                <w:color w:val="000000" w:themeColor="text1"/>
              </w:rPr>
              <w:t xml:space="preserve">– мастер участка  </w:t>
            </w:r>
          </w:p>
          <w:p w:rsidR="0027679E" w:rsidRPr="00A610FC" w:rsidRDefault="0027679E" w:rsidP="0027679E">
            <w:pPr>
              <w:rPr>
                <w:b/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теплоснабжения МУП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>», 89228</w:t>
            </w:r>
            <w:r>
              <w:rPr>
                <w:color w:val="000000" w:themeColor="text1"/>
              </w:rPr>
              <w:t>883932</w:t>
            </w:r>
            <w:r w:rsidRPr="00A610FC">
              <w:rPr>
                <w:color w:val="000000" w:themeColor="text1"/>
              </w:rPr>
              <w:t xml:space="preserve">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2. </w:t>
            </w:r>
            <w:r w:rsidRPr="00A610FC">
              <w:rPr>
                <w:b/>
                <w:color w:val="000000" w:themeColor="text1"/>
              </w:rPr>
              <w:t>Водитель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 </w:t>
            </w:r>
            <w:r w:rsidR="003D76FA" w:rsidRPr="00A610FC">
              <w:rPr>
                <w:b/>
                <w:color w:val="000000" w:themeColor="text1"/>
              </w:rPr>
              <w:t>(УАЗ 147 СУ)</w:t>
            </w:r>
            <w:r w:rsidR="003D76FA"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A610FC">
              <w:rPr>
                <w:rStyle w:val="11"/>
                <w:color w:val="000000" w:themeColor="text1"/>
                <w:sz w:val="24"/>
                <w:szCs w:val="24"/>
              </w:rPr>
              <w:t>Пыхов</w:t>
            </w:r>
            <w:proofErr w:type="spellEnd"/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 Владимир Геннадьевич </w:t>
            </w:r>
            <w:r w:rsidRPr="00A610FC">
              <w:rPr>
                <w:color w:val="000000" w:themeColor="text1"/>
              </w:rPr>
              <w:t>–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МУП  </w:t>
            </w:r>
            <w:r w:rsidR="003D76FA" w:rsidRPr="00A610FC">
              <w:rPr>
                <w:color w:val="000000" w:themeColor="text1"/>
              </w:rPr>
              <w:t>«</w:t>
            </w:r>
            <w:proofErr w:type="spellStart"/>
            <w:r w:rsidR="003D76FA" w:rsidRPr="00A610FC">
              <w:rPr>
                <w:color w:val="000000" w:themeColor="text1"/>
              </w:rPr>
              <w:t>Жилкомсервис</w:t>
            </w:r>
            <w:proofErr w:type="spellEnd"/>
            <w:r w:rsidR="003D76FA" w:rsidRPr="00A610FC">
              <w:rPr>
                <w:color w:val="000000" w:themeColor="text1"/>
              </w:rPr>
              <w:t>»</w:t>
            </w:r>
            <w:r w:rsidRPr="00A610FC">
              <w:rPr>
                <w:color w:val="000000" w:themeColor="text1"/>
              </w:rPr>
              <w:t xml:space="preserve">,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>89225425547;</w:t>
            </w:r>
            <w:r w:rsidRPr="00A610FC">
              <w:rPr>
                <w:color w:val="000000" w:themeColor="text1"/>
              </w:rPr>
              <w:t xml:space="preserve">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3. </w:t>
            </w:r>
            <w:proofErr w:type="spellStart"/>
            <w:r w:rsidRPr="00A610FC">
              <w:rPr>
                <w:rStyle w:val="11"/>
                <w:color w:val="000000" w:themeColor="text1"/>
                <w:sz w:val="24"/>
                <w:szCs w:val="24"/>
              </w:rPr>
              <w:t>Мазохин</w:t>
            </w:r>
            <w:proofErr w:type="spellEnd"/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 </w:t>
            </w:r>
            <w:r w:rsidRPr="00A610FC">
              <w:rPr>
                <w:rStyle w:val="11"/>
                <w:color w:val="000000" w:themeColor="text1"/>
                <w:sz w:val="24"/>
                <w:szCs w:val="24"/>
                <w:shd w:val="clear" w:color="auto" w:fill="FFFFFF" w:themeFill="background1"/>
              </w:rPr>
              <w:t>Вячеслав Евгеньевич</w:t>
            </w:r>
            <w:r w:rsidR="00BD36FB">
              <w:rPr>
                <w:color w:val="000000" w:themeColor="text1"/>
              </w:rPr>
              <w:t xml:space="preserve"> – слесарь МУП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 xml:space="preserve">»,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89225491417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4. Горяев Иван Иванович – слесарь МУП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 xml:space="preserve">»,  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89325412938;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5. Сенькова Татьяна Владимировна – </w:t>
            </w:r>
            <w:proofErr w:type="gramStart"/>
            <w:r w:rsidRPr="00A610FC">
              <w:rPr>
                <w:color w:val="000000" w:themeColor="text1"/>
              </w:rPr>
              <w:t>ответственный</w:t>
            </w:r>
            <w:proofErr w:type="gramEnd"/>
            <w:r w:rsidRPr="00A610FC">
              <w:rPr>
                <w:color w:val="000000" w:themeColor="text1"/>
              </w:rPr>
              <w:t xml:space="preserve"> соц.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работник, 89228809021;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6. </w:t>
            </w:r>
            <w:proofErr w:type="spellStart"/>
            <w:r w:rsidR="00567F7D" w:rsidRPr="00A610FC">
              <w:rPr>
                <w:color w:val="000000" w:themeColor="text1"/>
              </w:rPr>
              <w:t>Котенева</w:t>
            </w:r>
            <w:proofErr w:type="spellEnd"/>
            <w:r w:rsidR="00567F7D" w:rsidRPr="00A610FC">
              <w:rPr>
                <w:color w:val="000000" w:themeColor="text1"/>
              </w:rPr>
              <w:t xml:space="preserve"> Ольга Леонидовна</w:t>
            </w:r>
            <w:r w:rsidRPr="00A610FC">
              <w:rPr>
                <w:color w:val="000000" w:themeColor="text1"/>
              </w:rPr>
              <w:t xml:space="preserve"> -  </w:t>
            </w:r>
            <w:proofErr w:type="gramStart"/>
            <w:r w:rsidRPr="00A610FC">
              <w:rPr>
                <w:color w:val="000000" w:themeColor="text1"/>
              </w:rPr>
              <w:t>ответственный</w:t>
            </w:r>
            <w:proofErr w:type="gramEnd"/>
            <w:r w:rsidRPr="00A610FC">
              <w:rPr>
                <w:color w:val="000000" w:themeColor="text1"/>
              </w:rPr>
              <w:t xml:space="preserve"> соц.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работник, 892</w:t>
            </w:r>
            <w:r w:rsidR="00567F7D" w:rsidRPr="00A610FC">
              <w:rPr>
                <w:color w:val="000000" w:themeColor="text1"/>
              </w:rPr>
              <w:t>92837565</w:t>
            </w:r>
            <w:r w:rsidRPr="00A610FC">
              <w:rPr>
                <w:color w:val="000000" w:themeColor="text1"/>
              </w:rPr>
              <w:t xml:space="preserve">; </w:t>
            </w:r>
          </w:p>
          <w:p w:rsidR="00BD36FB" w:rsidRDefault="00543B6B" w:rsidP="00543B6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Шатилов Денис Анатольевич</w:t>
            </w:r>
            <w:r w:rsidR="00BD36FB">
              <w:rPr>
                <w:color w:val="000000" w:themeColor="text1"/>
              </w:rPr>
              <w:t xml:space="preserve"> – представитель </w:t>
            </w:r>
            <w:r>
              <w:rPr>
                <w:color w:val="000000" w:themeColor="text1"/>
              </w:rPr>
              <w:t xml:space="preserve">ОМВД </w:t>
            </w:r>
          </w:p>
          <w:p w:rsidR="00C90464" w:rsidRPr="00A610FC" w:rsidRDefault="00FF67FD" w:rsidP="00BD36F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BD36FB">
              <w:rPr>
                <w:color w:val="000000" w:themeColor="text1"/>
              </w:rPr>
              <w:t xml:space="preserve"> </w:t>
            </w:r>
            <w:r w:rsidR="00341A80" w:rsidRPr="00A610FC">
              <w:rPr>
                <w:color w:val="000000" w:themeColor="text1"/>
              </w:rPr>
              <w:t>(участковый)</w:t>
            </w:r>
            <w:r>
              <w:rPr>
                <w:color w:val="000000" w:themeColor="text1"/>
              </w:rPr>
              <w:t xml:space="preserve"> 89325411940</w:t>
            </w:r>
          </w:p>
        </w:tc>
      </w:tr>
      <w:tr w:rsidR="00C90464" w:rsidRPr="00C92ADA" w:rsidTr="00A925FF">
        <w:tc>
          <w:tcPr>
            <w:tcW w:w="898" w:type="pct"/>
          </w:tcPr>
          <w:p w:rsidR="00C90464" w:rsidRPr="00A610FC" w:rsidRDefault="00C90464" w:rsidP="0033759A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A610FC">
              <w:rPr>
                <w:b/>
                <w:color w:val="000000" w:themeColor="text1"/>
                <w:u w:val="single"/>
              </w:rPr>
              <w:t>2 пост</w:t>
            </w:r>
          </w:p>
          <w:p w:rsidR="00C90464" w:rsidRPr="00A610FC" w:rsidRDefault="00341A80" w:rsidP="0033759A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6</w:t>
            </w:r>
            <w:r w:rsidR="00C90464" w:rsidRPr="00A610FC">
              <w:rPr>
                <w:color w:val="000000" w:themeColor="text1"/>
              </w:rPr>
              <w:t xml:space="preserve"> человек</w:t>
            </w:r>
          </w:p>
          <w:p w:rsidR="00C90464" w:rsidRPr="00A610FC" w:rsidRDefault="00C90464" w:rsidP="00341A80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лодка –</w:t>
            </w:r>
            <w:r w:rsidR="00567F7D" w:rsidRPr="00A610FC">
              <w:rPr>
                <w:color w:val="000000" w:themeColor="text1"/>
              </w:rPr>
              <w:t xml:space="preserve"> </w:t>
            </w:r>
            <w:r w:rsidR="00341A80" w:rsidRPr="00A610FC">
              <w:rPr>
                <w:color w:val="000000" w:themeColor="text1"/>
              </w:rPr>
              <w:t>ФГУ «УЭСВ»</w:t>
            </w:r>
          </w:p>
        </w:tc>
        <w:tc>
          <w:tcPr>
            <w:tcW w:w="794" w:type="pct"/>
          </w:tcPr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Ленина </w:t>
            </w:r>
            <w:r w:rsidR="00341A80" w:rsidRPr="00A610FC">
              <w:rPr>
                <w:color w:val="000000" w:themeColor="text1"/>
              </w:rPr>
              <w:t>-</w:t>
            </w: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proofErr w:type="spellStart"/>
            <w:r w:rsidRPr="00A610FC">
              <w:rPr>
                <w:color w:val="000000" w:themeColor="text1"/>
              </w:rPr>
              <w:t>Водокачечная</w:t>
            </w:r>
            <w:proofErr w:type="spellEnd"/>
          </w:p>
          <w:p w:rsidR="00C90464" w:rsidRPr="00A610FC" w:rsidRDefault="00C90464" w:rsidP="0033759A">
            <w:pPr>
              <w:ind w:left="-108" w:right="-108"/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08" w:type="pct"/>
          </w:tcPr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1. </w:t>
            </w:r>
            <w:r w:rsidRPr="00A610FC">
              <w:rPr>
                <w:b/>
                <w:color w:val="000000" w:themeColor="text1"/>
              </w:rPr>
              <w:t>Бригадир</w:t>
            </w:r>
            <w:r w:rsidRPr="00A610FC">
              <w:rPr>
                <w:color w:val="000000" w:themeColor="text1"/>
              </w:rPr>
              <w:t xml:space="preserve"> - Попов Виктор Иванович – </w:t>
            </w:r>
            <w:r w:rsidR="0034248A">
              <w:rPr>
                <w:color w:val="000000" w:themeColor="text1"/>
              </w:rPr>
              <w:t xml:space="preserve">инженер </w:t>
            </w:r>
            <w:r w:rsidRPr="00A610FC">
              <w:rPr>
                <w:color w:val="000000" w:themeColor="text1"/>
              </w:rPr>
              <w:t xml:space="preserve">ФГУ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b/>
                <w:color w:val="000000" w:themeColor="text1"/>
              </w:rPr>
              <w:t xml:space="preserve">    </w:t>
            </w:r>
            <w:r w:rsidRPr="00A610FC">
              <w:rPr>
                <w:color w:val="000000" w:themeColor="text1"/>
              </w:rPr>
              <w:t xml:space="preserve">«УЭСВ» </w:t>
            </w:r>
            <w:r w:rsidRPr="00A610FC">
              <w:rPr>
                <w:color w:val="000000" w:themeColor="text1"/>
                <w:lang w:eastAsia="en-US"/>
              </w:rPr>
              <w:t>89328457072;</w:t>
            </w:r>
          </w:p>
          <w:p w:rsidR="003D76FA" w:rsidRPr="00A610FC" w:rsidRDefault="00341A80" w:rsidP="003D76FA">
            <w:pPr>
              <w:ind w:right="-478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2. </w:t>
            </w:r>
            <w:r w:rsidRPr="00A610FC">
              <w:rPr>
                <w:b/>
                <w:color w:val="000000" w:themeColor="text1"/>
              </w:rPr>
              <w:t xml:space="preserve">Водитель </w:t>
            </w:r>
            <w:r w:rsidR="003D76FA" w:rsidRPr="00A610FC">
              <w:rPr>
                <w:b/>
                <w:color w:val="000000" w:themeColor="text1"/>
                <w:lang w:eastAsia="en-US"/>
              </w:rPr>
              <w:t xml:space="preserve">(ГАЗ 331063 «Валдай») </w:t>
            </w:r>
            <w:r w:rsidRPr="00A610FC">
              <w:rPr>
                <w:b/>
                <w:color w:val="000000" w:themeColor="text1"/>
              </w:rPr>
              <w:t>-</w:t>
            </w:r>
            <w:r w:rsidRPr="00A610FC">
              <w:rPr>
                <w:color w:val="000000" w:themeColor="text1"/>
              </w:rPr>
              <w:t xml:space="preserve"> </w:t>
            </w:r>
            <w:proofErr w:type="spellStart"/>
            <w:r w:rsidRPr="00A610FC">
              <w:rPr>
                <w:color w:val="000000" w:themeColor="text1"/>
              </w:rPr>
              <w:t>Пыхов</w:t>
            </w:r>
            <w:proofErr w:type="spellEnd"/>
            <w:r w:rsidRPr="00A610FC">
              <w:rPr>
                <w:color w:val="000000" w:themeColor="text1"/>
              </w:rPr>
              <w:t xml:space="preserve"> А</w:t>
            </w:r>
            <w:r w:rsidR="003D76FA" w:rsidRPr="00A610FC">
              <w:rPr>
                <w:color w:val="000000" w:themeColor="text1"/>
              </w:rPr>
              <w:t xml:space="preserve">лександр      </w:t>
            </w:r>
          </w:p>
          <w:p w:rsidR="00341A80" w:rsidRPr="00A610FC" w:rsidRDefault="003D76FA" w:rsidP="003D76FA">
            <w:pPr>
              <w:ind w:right="-478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</w:t>
            </w:r>
            <w:r w:rsidR="00341A80" w:rsidRPr="00A610FC">
              <w:rPr>
                <w:color w:val="000000" w:themeColor="text1"/>
              </w:rPr>
              <w:t>Геннадьевич –</w:t>
            </w:r>
            <w:r w:rsidRPr="00A610FC">
              <w:rPr>
                <w:color w:val="000000" w:themeColor="text1"/>
              </w:rPr>
              <w:t xml:space="preserve"> </w:t>
            </w:r>
            <w:r w:rsidR="00341A80" w:rsidRPr="00A610FC">
              <w:rPr>
                <w:color w:val="000000" w:themeColor="text1"/>
              </w:rPr>
              <w:t>ФГУ «УЭСВ», 89228822731;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3. </w:t>
            </w:r>
            <w:proofErr w:type="spellStart"/>
            <w:r w:rsidRPr="00A610FC">
              <w:rPr>
                <w:color w:val="000000" w:themeColor="text1"/>
              </w:rPr>
              <w:t>Забиров</w:t>
            </w:r>
            <w:proofErr w:type="spellEnd"/>
            <w:r w:rsidRPr="00A610FC">
              <w:rPr>
                <w:color w:val="000000" w:themeColor="text1"/>
              </w:rPr>
              <w:t xml:space="preserve"> </w:t>
            </w:r>
            <w:proofErr w:type="spellStart"/>
            <w:r w:rsidRPr="00A610FC">
              <w:rPr>
                <w:color w:val="000000" w:themeColor="text1"/>
              </w:rPr>
              <w:t>Раиль</w:t>
            </w:r>
            <w:proofErr w:type="spellEnd"/>
            <w:r w:rsidRPr="00A610FC">
              <w:rPr>
                <w:color w:val="000000" w:themeColor="text1"/>
              </w:rPr>
              <w:t xml:space="preserve"> </w:t>
            </w:r>
            <w:proofErr w:type="spellStart"/>
            <w:r w:rsidRPr="00A610FC">
              <w:rPr>
                <w:color w:val="000000" w:themeColor="text1"/>
              </w:rPr>
              <w:t>Закиевич</w:t>
            </w:r>
            <w:proofErr w:type="spellEnd"/>
            <w:r w:rsidRPr="00A610FC">
              <w:rPr>
                <w:color w:val="000000" w:themeColor="text1"/>
              </w:rPr>
              <w:t xml:space="preserve"> – обходчик водохранилища;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4. </w:t>
            </w:r>
            <w:proofErr w:type="spellStart"/>
            <w:r w:rsidRPr="00A610FC">
              <w:rPr>
                <w:color w:val="000000" w:themeColor="text1"/>
              </w:rPr>
              <w:t>Пьянзин</w:t>
            </w:r>
            <w:proofErr w:type="spellEnd"/>
            <w:r w:rsidRPr="00A610FC">
              <w:rPr>
                <w:color w:val="000000" w:themeColor="text1"/>
              </w:rPr>
              <w:t xml:space="preserve"> Валерий Викторович – обходчик водохранилища;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5. Митрофанова Наталья Алексеевна – </w:t>
            </w:r>
            <w:proofErr w:type="gramStart"/>
            <w:r w:rsidRPr="00A610FC">
              <w:rPr>
                <w:color w:val="000000" w:themeColor="text1"/>
              </w:rPr>
              <w:t>ответственный</w:t>
            </w:r>
            <w:proofErr w:type="gramEnd"/>
            <w:r w:rsidRPr="00A610FC">
              <w:rPr>
                <w:color w:val="000000" w:themeColor="text1"/>
              </w:rPr>
              <w:t xml:space="preserve"> соц.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работник,  89228827848; </w:t>
            </w:r>
          </w:p>
          <w:p w:rsidR="00D958E3" w:rsidRDefault="00341A80" w:rsidP="00FF67FD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6. </w:t>
            </w:r>
            <w:proofErr w:type="spellStart"/>
            <w:r w:rsidR="00FF67FD">
              <w:rPr>
                <w:color w:val="000000" w:themeColor="text1"/>
              </w:rPr>
              <w:t>Габбасов</w:t>
            </w:r>
            <w:proofErr w:type="spellEnd"/>
            <w:r w:rsidR="00FF67FD">
              <w:rPr>
                <w:color w:val="000000" w:themeColor="text1"/>
              </w:rPr>
              <w:t xml:space="preserve"> Марат </w:t>
            </w:r>
            <w:proofErr w:type="spellStart"/>
            <w:r w:rsidR="00FF67FD">
              <w:rPr>
                <w:color w:val="000000" w:themeColor="text1"/>
              </w:rPr>
              <w:t>Ильдарович</w:t>
            </w:r>
            <w:proofErr w:type="spellEnd"/>
            <w:r w:rsidR="00FF67FD">
              <w:rPr>
                <w:color w:val="000000" w:themeColor="text1"/>
              </w:rPr>
              <w:t xml:space="preserve"> </w:t>
            </w:r>
            <w:r w:rsidRPr="00A610FC">
              <w:rPr>
                <w:color w:val="000000" w:themeColor="text1"/>
              </w:rPr>
              <w:t xml:space="preserve"> –  представитель ОМВД </w:t>
            </w:r>
            <w:r w:rsidR="00D958E3">
              <w:rPr>
                <w:color w:val="000000" w:themeColor="text1"/>
              </w:rPr>
              <w:t xml:space="preserve">            </w:t>
            </w:r>
          </w:p>
          <w:p w:rsidR="00C90464" w:rsidRPr="00A610FC" w:rsidRDefault="00D958E3" w:rsidP="00FF67FD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</w:rPr>
              <w:t xml:space="preserve">   </w:t>
            </w:r>
            <w:r w:rsidR="00341A80" w:rsidRPr="00A610FC">
              <w:rPr>
                <w:color w:val="000000" w:themeColor="text1"/>
              </w:rPr>
              <w:t>(участковый)</w:t>
            </w:r>
            <w:r w:rsidR="00FF67FD">
              <w:rPr>
                <w:color w:val="000000" w:themeColor="text1"/>
              </w:rPr>
              <w:t xml:space="preserve"> 89228339333</w:t>
            </w:r>
          </w:p>
        </w:tc>
      </w:tr>
      <w:tr w:rsidR="00C90464" w:rsidRPr="00C92ADA" w:rsidTr="00A925FF">
        <w:tc>
          <w:tcPr>
            <w:tcW w:w="898" w:type="pct"/>
          </w:tcPr>
          <w:p w:rsidR="00C90464" w:rsidRPr="00A610FC" w:rsidRDefault="00C90464" w:rsidP="0033759A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A610FC">
              <w:rPr>
                <w:b/>
                <w:color w:val="000000" w:themeColor="text1"/>
                <w:u w:val="single"/>
              </w:rPr>
              <w:t>3 пост</w:t>
            </w:r>
          </w:p>
          <w:p w:rsidR="00C90464" w:rsidRPr="00A610FC" w:rsidRDefault="00341A80" w:rsidP="0033759A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7</w:t>
            </w:r>
            <w:r w:rsidR="00C90464" w:rsidRPr="00A610FC">
              <w:rPr>
                <w:color w:val="000000" w:themeColor="text1"/>
              </w:rPr>
              <w:t xml:space="preserve"> человек</w:t>
            </w:r>
          </w:p>
          <w:p w:rsidR="00C90464" w:rsidRPr="00A610FC" w:rsidRDefault="00C90464" w:rsidP="00BC7BF3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лодка – администрация </w:t>
            </w:r>
            <w:r w:rsidR="00BC7BF3" w:rsidRPr="00A610FC">
              <w:rPr>
                <w:color w:val="000000" w:themeColor="text1"/>
              </w:rPr>
              <w:t>округа</w:t>
            </w:r>
          </w:p>
        </w:tc>
        <w:tc>
          <w:tcPr>
            <w:tcW w:w="794" w:type="pct"/>
          </w:tcPr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Самарская</w:t>
            </w: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08" w:type="pct"/>
          </w:tcPr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1. </w:t>
            </w:r>
            <w:r w:rsidRPr="00A610FC">
              <w:rPr>
                <w:b/>
                <w:color w:val="000000" w:themeColor="text1"/>
              </w:rPr>
              <w:t>Бригадир</w:t>
            </w:r>
            <w:r w:rsidRPr="00A610FC">
              <w:rPr>
                <w:color w:val="000000" w:themeColor="text1"/>
              </w:rPr>
              <w:t xml:space="preserve"> -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Кузьмин Александр Иванович </w:t>
            </w:r>
            <w:r w:rsidRPr="00A610FC">
              <w:rPr>
                <w:color w:val="000000" w:themeColor="text1"/>
              </w:rPr>
              <w:t xml:space="preserve">– мастер МУП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>», 89225573960;</w:t>
            </w:r>
          </w:p>
          <w:p w:rsidR="003D76FA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2. </w:t>
            </w:r>
            <w:r w:rsidRPr="00A610FC">
              <w:rPr>
                <w:b/>
                <w:color w:val="000000" w:themeColor="text1"/>
              </w:rPr>
              <w:t xml:space="preserve">Водитель </w:t>
            </w:r>
            <w:r w:rsidR="003D76FA" w:rsidRPr="00A610FC">
              <w:rPr>
                <w:b/>
                <w:color w:val="000000" w:themeColor="text1"/>
              </w:rPr>
              <w:t>(</w:t>
            </w:r>
            <w:proofErr w:type="spellStart"/>
            <w:r w:rsidR="003D76FA" w:rsidRPr="00A610FC">
              <w:rPr>
                <w:b/>
                <w:color w:val="000000" w:themeColor="text1"/>
              </w:rPr>
              <w:t>ГАЗель</w:t>
            </w:r>
            <w:proofErr w:type="spellEnd"/>
            <w:r w:rsidR="003D76FA" w:rsidRPr="00A610FC">
              <w:rPr>
                <w:b/>
                <w:color w:val="000000" w:themeColor="text1"/>
              </w:rPr>
              <w:t xml:space="preserve">) </w:t>
            </w:r>
            <w:r w:rsidRPr="00A610FC">
              <w:rPr>
                <w:b/>
                <w:color w:val="000000" w:themeColor="text1"/>
              </w:rPr>
              <w:t>-</w:t>
            </w:r>
            <w:r w:rsidRPr="00A610FC">
              <w:rPr>
                <w:color w:val="000000" w:themeColor="text1"/>
              </w:rPr>
              <w:t xml:space="preserve"> Богомолов В.Ф. – МУП </w:t>
            </w:r>
            <w:r w:rsidR="003D76FA" w:rsidRPr="00A610FC">
              <w:rPr>
                <w:color w:val="000000" w:themeColor="text1"/>
              </w:rPr>
              <w:t xml:space="preserve">  </w:t>
            </w:r>
          </w:p>
          <w:p w:rsidR="00341A80" w:rsidRPr="00A610FC" w:rsidRDefault="003D76FA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</w:t>
            </w:r>
            <w:r w:rsidR="00341A80" w:rsidRPr="00A610FC">
              <w:rPr>
                <w:color w:val="000000" w:themeColor="text1"/>
              </w:rPr>
              <w:t>«</w:t>
            </w:r>
            <w:proofErr w:type="spellStart"/>
            <w:r w:rsidR="00341A80" w:rsidRPr="00A610FC">
              <w:rPr>
                <w:color w:val="000000" w:themeColor="text1"/>
              </w:rPr>
              <w:t>Жилкомсервис</w:t>
            </w:r>
            <w:proofErr w:type="spellEnd"/>
            <w:r w:rsidR="00341A80" w:rsidRPr="00A610FC">
              <w:rPr>
                <w:color w:val="000000" w:themeColor="text1"/>
              </w:rPr>
              <w:t xml:space="preserve">», </w:t>
            </w:r>
            <w:r w:rsidR="00341A80" w:rsidRPr="00A610FC">
              <w:rPr>
                <w:rStyle w:val="11"/>
                <w:color w:val="000000" w:themeColor="text1"/>
                <w:sz w:val="24"/>
                <w:szCs w:val="24"/>
              </w:rPr>
              <w:t>89228672742;</w:t>
            </w:r>
            <w:r w:rsidR="00341A80" w:rsidRPr="00A610FC">
              <w:rPr>
                <w:color w:val="000000" w:themeColor="text1"/>
              </w:rPr>
              <w:t xml:space="preserve"> </w:t>
            </w:r>
          </w:p>
          <w:p w:rsidR="0027679E" w:rsidRPr="00A610FC" w:rsidRDefault="00341A80" w:rsidP="0027679E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3. </w:t>
            </w:r>
            <w:proofErr w:type="spellStart"/>
            <w:r w:rsidR="0027679E">
              <w:rPr>
                <w:color w:val="000000" w:themeColor="text1"/>
              </w:rPr>
              <w:t>Ращупкин</w:t>
            </w:r>
            <w:proofErr w:type="spellEnd"/>
            <w:r w:rsidR="0027679E">
              <w:rPr>
                <w:color w:val="000000" w:themeColor="text1"/>
              </w:rPr>
              <w:t xml:space="preserve"> Сергей Алексеевич</w:t>
            </w:r>
            <w:r w:rsidR="0027679E" w:rsidRPr="00A610FC">
              <w:rPr>
                <w:color w:val="000000" w:themeColor="text1"/>
              </w:rPr>
              <w:t xml:space="preserve"> – слесарь МУП     </w:t>
            </w:r>
          </w:p>
          <w:p w:rsidR="0027679E" w:rsidRPr="00A610FC" w:rsidRDefault="0027679E" w:rsidP="0027679E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 xml:space="preserve">»,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89228935263; </w:t>
            </w:r>
          </w:p>
          <w:p w:rsidR="0027679E" w:rsidRPr="00A610FC" w:rsidRDefault="0027679E" w:rsidP="0027679E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4. </w:t>
            </w:r>
            <w:proofErr w:type="spellStart"/>
            <w:r>
              <w:rPr>
                <w:rStyle w:val="11"/>
                <w:color w:val="000000" w:themeColor="text1"/>
                <w:sz w:val="24"/>
                <w:szCs w:val="24"/>
              </w:rPr>
              <w:t>Сбитнев</w:t>
            </w:r>
            <w:proofErr w:type="spellEnd"/>
            <w:r>
              <w:rPr>
                <w:rStyle w:val="11"/>
                <w:color w:val="000000" w:themeColor="text1"/>
                <w:sz w:val="24"/>
                <w:szCs w:val="24"/>
              </w:rPr>
              <w:t xml:space="preserve"> Дмитрий Александрович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 </w:t>
            </w:r>
            <w:r w:rsidRPr="00A610FC">
              <w:rPr>
                <w:color w:val="000000" w:themeColor="text1"/>
              </w:rPr>
              <w:t xml:space="preserve">– слесарь МУП </w:t>
            </w:r>
          </w:p>
          <w:p w:rsidR="0027679E" w:rsidRPr="00A610FC" w:rsidRDefault="0027679E" w:rsidP="0027679E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 xml:space="preserve">»,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>89228</w:t>
            </w:r>
            <w:r>
              <w:rPr>
                <w:rStyle w:val="11"/>
                <w:color w:val="000000" w:themeColor="text1"/>
                <w:sz w:val="24"/>
                <w:szCs w:val="24"/>
              </w:rPr>
              <w:t>6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>8</w:t>
            </w:r>
            <w:r>
              <w:rPr>
                <w:rStyle w:val="11"/>
                <w:color w:val="000000" w:themeColor="text1"/>
                <w:sz w:val="24"/>
                <w:szCs w:val="24"/>
              </w:rPr>
              <w:t>0790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5. Никулина Евгения Алексеевна – </w:t>
            </w:r>
            <w:proofErr w:type="gramStart"/>
            <w:r w:rsidRPr="00A610FC">
              <w:rPr>
                <w:color w:val="000000" w:themeColor="text1"/>
              </w:rPr>
              <w:t>ответственный</w:t>
            </w:r>
            <w:proofErr w:type="gramEnd"/>
            <w:r w:rsidRPr="00A610FC">
              <w:rPr>
                <w:color w:val="000000" w:themeColor="text1"/>
              </w:rPr>
              <w:t xml:space="preserve"> соц.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работник, 89292815103; </w:t>
            </w:r>
          </w:p>
          <w:p w:rsidR="003307D2" w:rsidRPr="00A610FC" w:rsidRDefault="00341A80" w:rsidP="003307D2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6. </w:t>
            </w:r>
            <w:proofErr w:type="spellStart"/>
            <w:r w:rsidR="003307D2">
              <w:rPr>
                <w:color w:val="000000" w:themeColor="text1"/>
              </w:rPr>
              <w:t>Молостова</w:t>
            </w:r>
            <w:proofErr w:type="spellEnd"/>
            <w:r w:rsidR="003307D2">
              <w:rPr>
                <w:color w:val="000000" w:themeColor="text1"/>
              </w:rPr>
              <w:t xml:space="preserve"> Ольга Николаевна</w:t>
            </w:r>
            <w:r w:rsidR="003307D2" w:rsidRPr="00A610FC">
              <w:rPr>
                <w:color w:val="000000" w:themeColor="text1"/>
              </w:rPr>
              <w:t xml:space="preserve"> - </w:t>
            </w:r>
            <w:proofErr w:type="gramStart"/>
            <w:r w:rsidR="003307D2" w:rsidRPr="00A610FC">
              <w:rPr>
                <w:color w:val="000000" w:themeColor="text1"/>
              </w:rPr>
              <w:t>ответственный</w:t>
            </w:r>
            <w:proofErr w:type="gramEnd"/>
            <w:r w:rsidR="003307D2" w:rsidRPr="00A610FC">
              <w:rPr>
                <w:color w:val="000000" w:themeColor="text1"/>
              </w:rPr>
              <w:t xml:space="preserve"> соц.   </w:t>
            </w:r>
          </w:p>
          <w:p w:rsidR="003307D2" w:rsidRPr="00A610FC" w:rsidRDefault="003307D2" w:rsidP="003307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работник, 89228762108</w:t>
            </w:r>
            <w:r w:rsidRPr="00A610FC">
              <w:rPr>
                <w:color w:val="000000" w:themeColor="text1"/>
              </w:rPr>
              <w:t xml:space="preserve">; </w:t>
            </w:r>
          </w:p>
          <w:p w:rsidR="00D958E3" w:rsidRDefault="00341A80" w:rsidP="00FF67FD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7. </w:t>
            </w:r>
            <w:r w:rsidR="00FF67FD">
              <w:rPr>
                <w:color w:val="000000" w:themeColor="text1"/>
              </w:rPr>
              <w:t xml:space="preserve">Панкин Андрей Николаевич </w:t>
            </w:r>
            <w:r w:rsidRPr="00A610FC">
              <w:rPr>
                <w:color w:val="000000" w:themeColor="text1"/>
              </w:rPr>
              <w:t xml:space="preserve"> –  представитель ОМВД </w:t>
            </w:r>
          </w:p>
          <w:p w:rsidR="00C90464" w:rsidRPr="00A610FC" w:rsidRDefault="00D958E3" w:rsidP="00FF67FD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</w:rPr>
              <w:t xml:space="preserve">    </w:t>
            </w:r>
            <w:r w:rsidR="00341A80" w:rsidRPr="00A610FC">
              <w:rPr>
                <w:color w:val="000000" w:themeColor="text1"/>
              </w:rPr>
              <w:t>(участковый)</w:t>
            </w:r>
            <w:r>
              <w:rPr>
                <w:color w:val="000000" w:themeColor="text1"/>
              </w:rPr>
              <w:t xml:space="preserve"> 89228516999</w:t>
            </w:r>
          </w:p>
        </w:tc>
      </w:tr>
      <w:tr w:rsidR="00C90464" w:rsidRPr="00C92ADA" w:rsidTr="00A925FF">
        <w:tc>
          <w:tcPr>
            <w:tcW w:w="898" w:type="pct"/>
          </w:tcPr>
          <w:p w:rsidR="00C90464" w:rsidRPr="00A610FC" w:rsidRDefault="00C90464" w:rsidP="0033759A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A610FC">
              <w:rPr>
                <w:b/>
                <w:color w:val="000000" w:themeColor="text1"/>
                <w:u w:val="single"/>
              </w:rPr>
              <w:t>4 пост</w:t>
            </w:r>
          </w:p>
          <w:p w:rsidR="00341A80" w:rsidRPr="00A610FC" w:rsidRDefault="00341A80" w:rsidP="0033759A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6 человек</w:t>
            </w:r>
          </w:p>
          <w:p w:rsidR="00C90464" w:rsidRPr="00A610FC" w:rsidRDefault="00C90464" w:rsidP="00BC7BF3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лодка – администрация </w:t>
            </w:r>
            <w:r w:rsidR="00BC7BF3" w:rsidRPr="00A610FC">
              <w:rPr>
                <w:color w:val="000000" w:themeColor="text1"/>
              </w:rPr>
              <w:t>округа</w:t>
            </w:r>
          </w:p>
        </w:tc>
        <w:tc>
          <w:tcPr>
            <w:tcW w:w="794" w:type="pct"/>
          </w:tcPr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Набережная</w:t>
            </w:r>
            <w:r w:rsidR="00341A80" w:rsidRPr="00A610FC">
              <w:rPr>
                <w:color w:val="000000" w:themeColor="text1"/>
              </w:rPr>
              <w:t xml:space="preserve"> -</w:t>
            </w: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Чапаева</w:t>
            </w: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08" w:type="pct"/>
          </w:tcPr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1. </w:t>
            </w:r>
            <w:r w:rsidRPr="00A610FC">
              <w:rPr>
                <w:b/>
                <w:color w:val="000000" w:themeColor="text1"/>
              </w:rPr>
              <w:t>Бригадир</w:t>
            </w:r>
            <w:r w:rsidRPr="00A610FC">
              <w:rPr>
                <w:color w:val="000000" w:themeColor="text1"/>
              </w:rPr>
              <w:t xml:space="preserve"> - Коваленко Илья Анатольевич МУП «Санитарная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b/>
                <w:color w:val="000000" w:themeColor="text1"/>
              </w:rPr>
              <w:t xml:space="preserve">    </w:t>
            </w:r>
            <w:r w:rsidRPr="00A610FC">
              <w:rPr>
                <w:color w:val="000000" w:themeColor="text1"/>
              </w:rPr>
              <w:t xml:space="preserve">очистка», 89228072695;   </w:t>
            </w:r>
          </w:p>
          <w:p w:rsidR="003D76FA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2. </w:t>
            </w:r>
            <w:r w:rsidRPr="00A610FC">
              <w:rPr>
                <w:b/>
                <w:color w:val="000000" w:themeColor="text1"/>
              </w:rPr>
              <w:t xml:space="preserve">Водитель </w:t>
            </w:r>
            <w:r w:rsidR="003D76FA" w:rsidRPr="00A610FC">
              <w:rPr>
                <w:b/>
                <w:color w:val="000000" w:themeColor="text1"/>
              </w:rPr>
              <w:t>(УАЗ 3962) -</w:t>
            </w:r>
            <w:r w:rsidRPr="00A610FC">
              <w:rPr>
                <w:b/>
                <w:color w:val="000000" w:themeColor="text1"/>
              </w:rPr>
              <w:t xml:space="preserve"> </w:t>
            </w:r>
            <w:r w:rsidRPr="00A610FC">
              <w:rPr>
                <w:color w:val="000000" w:themeColor="text1"/>
              </w:rPr>
              <w:t xml:space="preserve">Варенников Иван Александрович – </w:t>
            </w:r>
            <w:r w:rsidR="003D76FA" w:rsidRPr="00A610FC">
              <w:rPr>
                <w:color w:val="000000" w:themeColor="text1"/>
              </w:rPr>
              <w:t xml:space="preserve">  </w:t>
            </w:r>
          </w:p>
          <w:p w:rsidR="00341A80" w:rsidRPr="00A610FC" w:rsidRDefault="003D76FA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</w:t>
            </w:r>
            <w:r w:rsidR="00341A80" w:rsidRPr="00A610FC">
              <w:rPr>
                <w:color w:val="000000" w:themeColor="text1"/>
              </w:rPr>
              <w:t>ГБУЗ «</w:t>
            </w:r>
            <w:r w:rsidR="00BD36FB">
              <w:rPr>
                <w:color w:val="000000" w:themeColor="text1"/>
              </w:rPr>
              <w:t>Городская больница</w:t>
            </w:r>
            <w:r w:rsidR="00341A80" w:rsidRPr="00A610FC">
              <w:rPr>
                <w:color w:val="000000" w:themeColor="text1"/>
              </w:rPr>
              <w:t>»</w:t>
            </w:r>
            <w:r w:rsidR="00BD36FB">
              <w:rPr>
                <w:color w:val="000000" w:themeColor="text1"/>
              </w:rPr>
              <w:t xml:space="preserve"> </w:t>
            </w:r>
            <w:proofErr w:type="spellStart"/>
            <w:r w:rsidR="00BD36FB">
              <w:rPr>
                <w:color w:val="000000" w:themeColor="text1"/>
              </w:rPr>
              <w:t>г</w:t>
            </w:r>
            <w:proofErr w:type="gramStart"/>
            <w:r w:rsidR="00BD36FB">
              <w:rPr>
                <w:color w:val="000000" w:themeColor="text1"/>
              </w:rPr>
              <w:t>.С</w:t>
            </w:r>
            <w:proofErr w:type="gramEnd"/>
            <w:r w:rsidR="00BD36FB">
              <w:rPr>
                <w:color w:val="000000" w:themeColor="text1"/>
              </w:rPr>
              <w:t>орочинска</w:t>
            </w:r>
            <w:proofErr w:type="spellEnd"/>
            <w:r w:rsidR="00341A80" w:rsidRPr="00A610FC">
              <w:rPr>
                <w:color w:val="000000" w:themeColor="text1"/>
              </w:rPr>
              <w:t xml:space="preserve">, 89228833602;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3. Белов Виктор Николаевич – слесарь МУП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 xml:space="preserve">»,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>89328455354;</w:t>
            </w:r>
          </w:p>
          <w:p w:rsidR="00D958E3" w:rsidRDefault="00341A80" w:rsidP="003307D2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4. </w:t>
            </w:r>
            <w:proofErr w:type="spellStart"/>
            <w:r w:rsidR="003307D2" w:rsidRPr="00A610FC">
              <w:rPr>
                <w:color w:val="000000" w:themeColor="text1"/>
              </w:rPr>
              <w:t>Снычева</w:t>
            </w:r>
            <w:proofErr w:type="spellEnd"/>
            <w:r w:rsidR="003307D2" w:rsidRPr="00A610FC">
              <w:rPr>
                <w:color w:val="000000" w:themeColor="text1"/>
              </w:rPr>
              <w:t xml:space="preserve"> Светлана Викторовна – </w:t>
            </w:r>
            <w:proofErr w:type="gramStart"/>
            <w:r w:rsidR="003307D2" w:rsidRPr="00A610FC">
              <w:rPr>
                <w:color w:val="000000" w:themeColor="text1"/>
              </w:rPr>
              <w:t>ответственный</w:t>
            </w:r>
            <w:proofErr w:type="gramEnd"/>
            <w:r w:rsidR="003307D2" w:rsidRPr="00A610FC">
              <w:rPr>
                <w:color w:val="000000" w:themeColor="text1"/>
              </w:rPr>
              <w:t xml:space="preserve"> соц.</w:t>
            </w:r>
            <w:r w:rsidR="00D958E3">
              <w:rPr>
                <w:color w:val="000000" w:themeColor="text1"/>
              </w:rPr>
              <w:t xml:space="preserve">        </w:t>
            </w:r>
          </w:p>
          <w:p w:rsidR="003307D2" w:rsidRPr="00A610FC" w:rsidRDefault="00D958E3" w:rsidP="003307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3307D2" w:rsidRPr="00A610FC">
              <w:rPr>
                <w:color w:val="000000" w:themeColor="text1"/>
              </w:rPr>
              <w:t xml:space="preserve">работник, 89225374801;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5. Орехова Ольга Александровна - </w:t>
            </w:r>
            <w:proofErr w:type="gramStart"/>
            <w:r w:rsidRPr="00A610FC">
              <w:rPr>
                <w:color w:val="000000" w:themeColor="text1"/>
              </w:rPr>
              <w:t>ответственный</w:t>
            </w:r>
            <w:proofErr w:type="gramEnd"/>
            <w:r w:rsidRPr="00A610FC">
              <w:rPr>
                <w:color w:val="000000" w:themeColor="text1"/>
              </w:rPr>
              <w:t xml:space="preserve"> соц.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работник, 89228758410;</w:t>
            </w:r>
          </w:p>
          <w:p w:rsidR="00D958E3" w:rsidRDefault="00D958E3" w:rsidP="00341A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  <w:proofErr w:type="spellStart"/>
            <w:r>
              <w:rPr>
                <w:color w:val="000000" w:themeColor="text1"/>
              </w:rPr>
              <w:t>Митряков</w:t>
            </w:r>
            <w:proofErr w:type="spellEnd"/>
            <w:r>
              <w:rPr>
                <w:color w:val="000000" w:themeColor="text1"/>
              </w:rPr>
              <w:t xml:space="preserve"> Олег Игоревич </w:t>
            </w:r>
            <w:r w:rsidR="00341A80" w:rsidRPr="00A610FC">
              <w:rPr>
                <w:color w:val="000000" w:themeColor="text1"/>
              </w:rPr>
              <w:t xml:space="preserve"> –  представитель ОМВД  </w:t>
            </w:r>
          </w:p>
          <w:p w:rsidR="00C90464" w:rsidRPr="00A610FC" w:rsidRDefault="00D958E3" w:rsidP="00341A80">
            <w:pPr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</w:rPr>
              <w:t xml:space="preserve">    </w:t>
            </w:r>
            <w:r w:rsidR="00341A80" w:rsidRPr="00A610FC">
              <w:rPr>
                <w:color w:val="000000" w:themeColor="text1"/>
              </w:rPr>
              <w:t>(участковый)</w:t>
            </w:r>
            <w:r>
              <w:rPr>
                <w:color w:val="000000" w:themeColor="text1"/>
              </w:rPr>
              <w:t xml:space="preserve"> 89228978357</w:t>
            </w:r>
          </w:p>
        </w:tc>
      </w:tr>
      <w:tr w:rsidR="00C90464" w:rsidRPr="00C92ADA" w:rsidTr="0005410C">
        <w:trPr>
          <w:trHeight w:val="1757"/>
        </w:trPr>
        <w:tc>
          <w:tcPr>
            <w:tcW w:w="898" w:type="pct"/>
          </w:tcPr>
          <w:p w:rsidR="00C90464" w:rsidRPr="00A610FC" w:rsidRDefault="00C90464" w:rsidP="0033759A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A610FC">
              <w:rPr>
                <w:b/>
                <w:color w:val="000000" w:themeColor="text1"/>
                <w:u w:val="single"/>
              </w:rPr>
              <w:lastRenderedPageBreak/>
              <w:t>5 пост</w:t>
            </w:r>
          </w:p>
          <w:p w:rsidR="00341A80" w:rsidRPr="00A610FC" w:rsidRDefault="00341A80" w:rsidP="00341A80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6 человек</w:t>
            </w:r>
          </w:p>
          <w:p w:rsidR="00C90464" w:rsidRPr="00A610FC" w:rsidRDefault="00C90464" w:rsidP="0005410C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лодка – администрация </w:t>
            </w:r>
            <w:r w:rsidR="00BC7BF3" w:rsidRPr="00A610FC">
              <w:rPr>
                <w:color w:val="000000" w:themeColor="text1"/>
              </w:rPr>
              <w:t>округа</w:t>
            </w:r>
          </w:p>
          <w:p w:rsidR="00C90464" w:rsidRPr="00A610FC" w:rsidRDefault="00C90464" w:rsidP="0033759A">
            <w:pPr>
              <w:jc w:val="center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мобильная группа</w:t>
            </w:r>
          </w:p>
        </w:tc>
        <w:tc>
          <w:tcPr>
            <w:tcW w:w="794" w:type="pct"/>
          </w:tcPr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1 Мая</w:t>
            </w:r>
            <w:r w:rsidR="00341A80" w:rsidRPr="00A610FC">
              <w:rPr>
                <w:color w:val="000000" w:themeColor="text1"/>
              </w:rPr>
              <w:t xml:space="preserve"> -</w:t>
            </w: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Садовая</w:t>
            </w: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  <w:p w:rsidR="00C90464" w:rsidRPr="00A610FC" w:rsidRDefault="00C90464" w:rsidP="003375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08" w:type="pct"/>
          </w:tcPr>
          <w:p w:rsidR="00BC7BF3" w:rsidRPr="00A610FC" w:rsidRDefault="00341A80" w:rsidP="00BC7BF3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1. </w:t>
            </w:r>
            <w:r w:rsidRPr="00A610FC">
              <w:rPr>
                <w:b/>
                <w:color w:val="000000" w:themeColor="text1"/>
              </w:rPr>
              <w:t>Бригадир</w:t>
            </w:r>
            <w:r w:rsidRPr="00A610FC">
              <w:rPr>
                <w:color w:val="000000" w:themeColor="text1"/>
              </w:rPr>
              <w:t xml:space="preserve"> </w:t>
            </w:r>
            <w:r w:rsidR="002D28C8">
              <w:rPr>
                <w:color w:val="000000" w:themeColor="text1"/>
              </w:rPr>
              <w:t>–</w:t>
            </w:r>
            <w:r w:rsidRPr="00A610FC">
              <w:rPr>
                <w:color w:val="000000" w:themeColor="text1"/>
              </w:rPr>
              <w:t xml:space="preserve"> </w:t>
            </w:r>
            <w:r w:rsidR="002D28C8">
              <w:rPr>
                <w:color w:val="000000" w:themeColor="text1"/>
              </w:rPr>
              <w:t>Ивлев Андрей Иванович</w:t>
            </w:r>
            <w:r w:rsidR="00BC7BF3" w:rsidRPr="00A610FC">
              <w:rPr>
                <w:color w:val="000000" w:themeColor="text1"/>
              </w:rPr>
              <w:t xml:space="preserve"> </w:t>
            </w:r>
          </w:p>
          <w:p w:rsidR="00341A80" w:rsidRPr="00A610FC" w:rsidRDefault="00BC7BF3" w:rsidP="00BC7BF3">
            <w:pPr>
              <w:rPr>
                <w:color w:val="000000" w:themeColor="text1"/>
              </w:rPr>
            </w:pPr>
            <w:r w:rsidRPr="00A610FC">
              <w:rPr>
                <w:b/>
                <w:color w:val="000000" w:themeColor="text1"/>
              </w:rPr>
              <w:t xml:space="preserve">    </w:t>
            </w:r>
            <w:r w:rsidRPr="00A610FC">
              <w:rPr>
                <w:color w:val="000000" w:themeColor="text1"/>
              </w:rPr>
              <w:t>МУП</w:t>
            </w:r>
            <w:r w:rsidRPr="00A610FC">
              <w:rPr>
                <w:b/>
                <w:color w:val="000000" w:themeColor="text1"/>
              </w:rPr>
              <w:t xml:space="preserve"> </w:t>
            </w:r>
            <w:r w:rsidRPr="00A610FC">
              <w:rPr>
                <w:color w:val="000000" w:themeColor="text1"/>
              </w:rPr>
              <w:t>«Санитарная очистка», 89</w:t>
            </w:r>
            <w:r w:rsidR="002D28C8">
              <w:rPr>
                <w:color w:val="000000" w:themeColor="text1"/>
              </w:rPr>
              <w:t>328580371</w:t>
            </w:r>
            <w:r w:rsidRPr="00A610FC">
              <w:rPr>
                <w:color w:val="000000" w:themeColor="text1"/>
              </w:rPr>
              <w:t>;</w:t>
            </w:r>
            <w:r w:rsidR="00341A80" w:rsidRPr="00A610FC">
              <w:rPr>
                <w:color w:val="000000" w:themeColor="text1"/>
              </w:rPr>
              <w:t xml:space="preserve">    </w:t>
            </w:r>
          </w:p>
          <w:p w:rsidR="003D76FA" w:rsidRPr="00A610FC" w:rsidRDefault="00341A80" w:rsidP="00341A80">
            <w:pPr>
              <w:ind w:right="-143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2. </w:t>
            </w:r>
            <w:r w:rsidRPr="00A610FC">
              <w:rPr>
                <w:b/>
                <w:color w:val="000000" w:themeColor="text1"/>
              </w:rPr>
              <w:t xml:space="preserve">Водитель </w:t>
            </w:r>
            <w:r w:rsidR="007541F0">
              <w:rPr>
                <w:b/>
                <w:color w:val="000000" w:themeColor="text1"/>
              </w:rPr>
              <w:t>(ГАЗ 322121</w:t>
            </w:r>
            <w:r w:rsidR="003D76FA" w:rsidRPr="00A610FC">
              <w:rPr>
                <w:b/>
                <w:color w:val="000000" w:themeColor="text1"/>
              </w:rPr>
              <w:t xml:space="preserve">) </w:t>
            </w:r>
            <w:r w:rsidR="007541F0">
              <w:rPr>
                <w:b/>
                <w:color w:val="000000" w:themeColor="text1"/>
              </w:rPr>
              <w:t>–</w:t>
            </w:r>
            <w:r w:rsidRPr="00A610FC">
              <w:rPr>
                <w:b/>
                <w:color w:val="000000" w:themeColor="text1"/>
              </w:rPr>
              <w:t xml:space="preserve"> </w:t>
            </w:r>
            <w:r w:rsidR="007541F0">
              <w:rPr>
                <w:color w:val="000000" w:themeColor="text1"/>
              </w:rPr>
              <w:t>Михайлов Владимир Алексеевич</w:t>
            </w:r>
            <w:r w:rsidRPr="00A610FC">
              <w:rPr>
                <w:color w:val="000000" w:themeColor="text1"/>
              </w:rPr>
              <w:t xml:space="preserve"> –</w:t>
            </w:r>
          </w:p>
          <w:p w:rsidR="00341A80" w:rsidRPr="00A610FC" w:rsidRDefault="003D76FA" w:rsidP="003D76FA">
            <w:pPr>
              <w:ind w:right="-143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</w:t>
            </w:r>
            <w:r w:rsidR="007541F0">
              <w:rPr>
                <w:color w:val="000000" w:themeColor="text1"/>
              </w:rPr>
              <w:t>ГКМУ</w:t>
            </w:r>
            <w:r w:rsidR="00341A80" w:rsidRPr="00A610FC">
              <w:rPr>
                <w:color w:val="000000" w:themeColor="text1"/>
              </w:rPr>
              <w:t xml:space="preserve"> «</w:t>
            </w:r>
            <w:r w:rsidR="007541F0">
              <w:rPr>
                <w:color w:val="000000" w:themeColor="text1"/>
              </w:rPr>
              <w:t>ГМЦ</w:t>
            </w:r>
            <w:r w:rsidRPr="00A610FC">
              <w:rPr>
                <w:color w:val="000000" w:themeColor="text1"/>
              </w:rPr>
              <w:t>»</w:t>
            </w:r>
            <w:r w:rsidR="007541F0">
              <w:rPr>
                <w:color w:val="000000" w:themeColor="text1"/>
              </w:rPr>
              <w:t>, 89225355449</w:t>
            </w:r>
            <w:r w:rsidR="00341A80" w:rsidRPr="00A610FC">
              <w:rPr>
                <w:color w:val="000000" w:themeColor="text1"/>
              </w:rPr>
              <w:t xml:space="preserve">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3. Тетюев Николай Владимирович – слесарь МУП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«</w:t>
            </w:r>
            <w:proofErr w:type="spellStart"/>
            <w:r w:rsidRPr="00A610FC">
              <w:rPr>
                <w:color w:val="000000" w:themeColor="text1"/>
              </w:rPr>
              <w:t>Жилкомсервис</w:t>
            </w:r>
            <w:proofErr w:type="spellEnd"/>
            <w:r w:rsidRPr="00A610FC">
              <w:rPr>
                <w:color w:val="000000" w:themeColor="text1"/>
              </w:rPr>
              <w:t xml:space="preserve">», </w:t>
            </w:r>
            <w:r w:rsidRPr="00A610FC">
              <w:rPr>
                <w:rStyle w:val="11"/>
                <w:color w:val="000000" w:themeColor="text1"/>
                <w:sz w:val="24"/>
                <w:szCs w:val="24"/>
              </w:rPr>
              <w:t xml:space="preserve">89228506676;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4. </w:t>
            </w:r>
            <w:proofErr w:type="spellStart"/>
            <w:r w:rsidRPr="00A610FC">
              <w:rPr>
                <w:color w:val="000000" w:themeColor="text1"/>
              </w:rPr>
              <w:t>Айсина</w:t>
            </w:r>
            <w:proofErr w:type="spellEnd"/>
            <w:r w:rsidRPr="00A610FC">
              <w:rPr>
                <w:color w:val="000000" w:themeColor="text1"/>
              </w:rPr>
              <w:t xml:space="preserve"> Неля Анатольевна – ответственный соц. работник,    </w:t>
            </w:r>
          </w:p>
          <w:p w:rsidR="00341A80" w:rsidRPr="00A610FC" w:rsidRDefault="00341A80" w:rsidP="00341A80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89228927335; </w:t>
            </w:r>
          </w:p>
          <w:p w:rsidR="003307D2" w:rsidRPr="00A610FC" w:rsidRDefault="00341A80" w:rsidP="003307D2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>5</w:t>
            </w:r>
            <w:r w:rsidR="003307D2">
              <w:rPr>
                <w:color w:val="000000" w:themeColor="text1"/>
              </w:rPr>
              <w:t xml:space="preserve">. </w:t>
            </w:r>
            <w:proofErr w:type="spellStart"/>
            <w:r w:rsidR="003307D2">
              <w:rPr>
                <w:color w:val="000000" w:themeColor="text1"/>
              </w:rPr>
              <w:t>Закорина</w:t>
            </w:r>
            <w:proofErr w:type="spellEnd"/>
            <w:r w:rsidR="003307D2">
              <w:rPr>
                <w:color w:val="000000" w:themeColor="text1"/>
              </w:rPr>
              <w:t xml:space="preserve"> Елена Викторовн</w:t>
            </w:r>
            <w:proofErr w:type="gramStart"/>
            <w:r w:rsidR="003307D2">
              <w:rPr>
                <w:color w:val="000000" w:themeColor="text1"/>
              </w:rPr>
              <w:t>а</w:t>
            </w:r>
            <w:r w:rsidR="003307D2" w:rsidRPr="00A610FC">
              <w:rPr>
                <w:color w:val="000000" w:themeColor="text1"/>
              </w:rPr>
              <w:t>-</w:t>
            </w:r>
            <w:proofErr w:type="gramEnd"/>
            <w:r w:rsidR="003307D2" w:rsidRPr="00A610FC">
              <w:rPr>
                <w:color w:val="000000" w:themeColor="text1"/>
              </w:rPr>
              <w:t xml:space="preserve"> ответственный соц.  </w:t>
            </w:r>
          </w:p>
          <w:p w:rsidR="003307D2" w:rsidRPr="00A610FC" w:rsidRDefault="003307D2" w:rsidP="003307D2">
            <w:pPr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    работник,</w:t>
            </w:r>
            <w:r>
              <w:rPr>
                <w:color w:val="000000" w:themeColor="text1"/>
              </w:rPr>
              <w:t xml:space="preserve"> 89228565875</w:t>
            </w:r>
            <w:r w:rsidRPr="00A610FC">
              <w:rPr>
                <w:color w:val="000000" w:themeColor="text1"/>
              </w:rPr>
              <w:t>;</w:t>
            </w:r>
          </w:p>
          <w:p w:rsidR="00D958E3" w:rsidRDefault="00341A80" w:rsidP="00D958E3">
            <w:pPr>
              <w:jc w:val="both"/>
              <w:rPr>
                <w:color w:val="000000" w:themeColor="text1"/>
              </w:rPr>
            </w:pPr>
            <w:r w:rsidRPr="00A610FC">
              <w:rPr>
                <w:color w:val="000000" w:themeColor="text1"/>
              </w:rPr>
              <w:t xml:space="preserve">6. </w:t>
            </w:r>
            <w:r w:rsidR="00D958E3">
              <w:rPr>
                <w:color w:val="000000" w:themeColor="text1"/>
              </w:rPr>
              <w:t xml:space="preserve">Доронин Александр Владимирович </w:t>
            </w:r>
            <w:r w:rsidRPr="00A610FC">
              <w:rPr>
                <w:color w:val="000000" w:themeColor="text1"/>
              </w:rPr>
              <w:t xml:space="preserve"> –  представитель ОМВД</w:t>
            </w:r>
          </w:p>
          <w:p w:rsidR="00C90464" w:rsidRPr="00A610FC" w:rsidRDefault="00341A80" w:rsidP="00D958E3">
            <w:pPr>
              <w:jc w:val="both"/>
              <w:rPr>
                <w:color w:val="000000" w:themeColor="text1"/>
                <w:sz w:val="56"/>
                <w:szCs w:val="56"/>
              </w:rPr>
            </w:pPr>
            <w:r w:rsidRPr="00A610FC">
              <w:rPr>
                <w:color w:val="000000" w:themeColor="text1"/>
              </w:rPr>
              <w:t xml:space="preserve"> </w:t>
            </w:r>
            <w:r w:rsidR="00D958E3">
              <w:rPr>
                <w:color w:val="000000" w:themeColor="text1"/>
              </w:rPr>
              <w:t xml:space="preserve">   </w:t>
            </w:r>
            <w:r w:rsidRPr="00A610FC">
              <w:rPr>
                <w:color w:val="000000" w:themeColor="text1"/>
              </w:rPr>
              <w:t>(участковый)</w:t>
            </w:r>
            <w:r w:rsidR="00D958E3">
              <w:rPr>
                <w:color w:val="000000" w:themeColor="text1"/>
              </w:rPr>
              <w:t xml:space="preserve"> 89325470978</w:t>
            </w:r>
          </w:p>
        </w:tc>
      </w:tr>
      <w:tr w:rsidR="00C90464" w:rsidRPr="00C92ADA" w:rsidTr="00A925FF">
        <w:tc>
          <w:tcPr>
            <w:tcW w:w="898" w:type="pct"/>
          </w:tcPr>
          <w:p w:rsidR="00C90464" w:rsidRDefault="00A925FF" w:rsidP="003375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 п</w:t>
            </w:r>
            <w:r w:rsidR="00C90464">
              <w:rPr>
                <w:b/>
                <w:u w:val="single"/>
              </w:rPr>
              <w:t>ост</w:t>
            </w:r>
          </w:p>
          <w:p w:rsidR="00C90464" w:rsidRPr="00B559A8" w:rsidRDefault="00C90464" w:rsidP="0033759A">
            <w:pPr>
              <w:jc w:val="center"/>
            </w:pPr>
            <w:proofErr w:type="spellStart"/>
            <w:r>
              <w:t>р</w:t>
            </w:r>
            <w:proofErr w:type="gramStart"/>
            <w:r>
              <w:t>.Б</w:t>
            </w:r>
            <w:proofErr w:type="gramEnd"/>
            <w:r>
              <w:t>ольшой</w:t>
            </w:r>
            <w:proofErr w:type="spellEnd"/>
            <w:r>
              <w:t xml:space="preserve"> Уран</w:t>
            </w:r>
          </w:p>
        </w:tc>
        <w:tc>
          <w:tcPr>
            <w:tcW w:w="794" w:type="pct"/>
          </w:tcPr>
          <w:p w:rsidR="00C90464" w:rsidRPr="003372CD" w:rsidRDefault="00C90464" w:rsidP="0033759A">
            <w:pPr>
              <w:jc w:val="both"/>
              <w:rPr>
                <w:sz w:val="20"/>
                <w:szCs w:val="20"/>
              </w:rPr>
            </w:pPr>
            <w:r w:rsidRPr="003372CD">
              <w:rPr>
                <w:sz w:val="20"/>
                <w:szCs w:val="20"/>
              </w:rPr>
              <w:t>2-Ивановка</w:t>
            </w:r>
          </w:p>
          <w:p w:rsidR="00C90464" w:rsidRPr="003372CD" w:rsidRDefault="00C90464" w:rsidP="0033759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Речная, </w:t>
            </w:r>
            <w:r w:rsidRPr="003372CD">
              <w:rPr>
                <w:color w:val="000000"/>
                <w:sz w:val="20"/>
                <w:szCs w:val="20"/>
              </w:rPr>
              <w:t>д.25</w:t>
            </w:r>
          </w:p>
        </w:tc>
        <w:tc>
          <w:tcPr>
            <w:tcW w:w="3308" w:type="pct"/>
          </w:tcPr>
          <w:p w:rsidR="00C90464" w:rsidRPr="00B634FE" w:rsidRDefault="00C90464" w:rsidP="0033759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>1. Елистратов Евгений Николаевич – Начальник ТО (89228474196)</w:t>
            </w:r>
          </w:p>
          <w:p w:rsidR="00C90464" w:rsidRPr="00B634FE" w:rsidRDefault="00C90464" w:rsidP="0033759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>2. Чернышева Наталья Ивановна – тел: 2-13-55 (89228118230)</w:t>
            </w:r>
          </w:p>
          <w:p w:rsidR="009259AD" w:rsidRPr="00B634FE" w:rsidRDefault="00832F1F" w:rsidP="009259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 xml:space="preserve">3. </w:t>
            </w:r>
            <w:r w:rsidR="009259AD" w:rsidRPr="00B634FE">
              <w:rPr>
                <w:color w:val="000000" w:themeColor="text1"/>
                <w:sz w:val="22"/>
                <w:szCs w:val="22"/>
              </w:rPr>
              <w:t>Калугина Наталья Петровна – соц. работник (89226237708)</w:t>
            </w:r>
          </w:p>
          <w:p w:rsidR="00832F1F" w:rsidRPr="00B634FE" w:rsidRDefault="009259AD" w:rsidP="009259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 xml:space="preserve">4. Арефьева Татьяна Николаевна - соц. работник (89228410196) </w:t>
            </w:r>
          </w:p>
        </w:tc>
      </w:tr>
      <w:tr w:rsidR="00C90464" w:rsidRPr="00C92ADA" w:rsidTr="00A925FF">
        <w:tc>
          <w:tcPr>
            <w:tcW w:w="898" w:type="pct"/>
          </w:tcPr>
          <w:p w:rsidR="00C90464" w:rsidRDefault="00A925FF" w:rsidP="003375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 </w:t>
            </w:r>
            <w:r w:rsidR="00C90464">
              <w:rPr>
                <w:b/>
                <w:u w:val="single"/>
              </w:rPr>
              <w:t>пост</w:t>
            </w:r>
          </w:p>
          <w:p w:rsidR="00C90464" w:rsidRPr="005F13BC" w:rsidRDefault="00C90464" w:rsidP="0033759A">
            <w:pPr>
              <w:jc w:val="center"/>
              <w:rPr>
                <w:b/>
                <w:u w:val="single"/>
              </w:rPr>
            </w:pPr>
            <w:proofErr w:type="spellStart"/>
            <w:r>
              <w:t>р</w:t>
            </w:r>
            <w:proofErr w:type="gramStart"/>
            <w:r>
              <w:t>.С</w:t>
            </w:r>
            <w:proofErr w:type="gramEnd"/>
            <w:r>
              <w:t>амара</w:t>
            </w:r>
            <w:proofErr w:type="spellEnd"/>
          </w:p>
        </w:tc>
        <w:tc>
          <w:tcPr>
            <w:tcW w:w="794" w:type="pct"/>
          </w:tcPr>
          <w:p w:rsidR="00C90464" w:rsidRPr="003372CD" w:rsidRDefault="00C90464" w:rsidP="0033759A">
            <w:pPr>
              <w:jc w:val="both"/>
              <w:rPr>
                <w:sz w:val="20"/>
                <w:szCs w:val="20"/>
              </w:rPr>
            </w:pPr>
            <w:proofErr w:type="spellStart"/>
            <w:r w:rsidRPr="003372CD">
              <w:rPr>
                <w:sz w:val="20"/>
                <w:szCs w:val="20"/>
              </w:rPr>
              <w:t>Гамалеевка</w:t>
            </w:r>
            <w:proofErr w:type="spellEnd"/>
            <w:r w:rsidRPr="003372CD">
              <w:rPr>
                <w:sz w:val="20"/>
                <w:szCs w:val="20"/>
              </w:rPr>
              <w:t xml:space="preserve"> </w:t>
            </w:r>
            <w:r w:rsidRPr="003372CD">
              <w:rPr>
                <w:color w:val="000000"/>
                <w:sz w:val="20"/>
                <w:szCs w:val="20"/>
              </w:rPr>
              <w:t>ул. Сосновая, д. 24</w:t>
            </w:r>
          </w:p>
        </w:tc>
        <w:tc>
          <w:tcPr>
            <w:tcW w:w="3308" w:type="pct"/>
          </w:tcPr>
          <w:p w:rsidR="00011219" w:rsidRPr="00451785" w:rsidRDefault="00011219" w:rsidP="00011219">
            <w:pPr>
              <w:jc w:val="both"/>
              <w:rPr>
                <w:color w:val="000000"/>
                <w:sz w:val="22"/>
                <w:szCs w:val="22"/>
              </w:rPr>
            </w:pPr>
            <w:r w:rsidRPr="00451785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451785">
              <w:rPr>
                <w:color w:val="000000"/>
                <w:sz w:val="22"/>
                <w:szCs w:val="22"/>
              </w:rPr>
              <w:t>Шевкунова</w:t>
            </w:r>
            <w:proofErr w:type="spellEnd"/>
            <w:r w:rsidRPr="00451785">
              <w:rPr>
                <w:color w:val="000000"/>
                <w:sz w:val="22"/>
                <w:szCs w:val="22"/>
              </w:rPr>
              <w:t xml:space="preserve"> Светлана Алексеевна – Начальник ТО (89228654430)</w:t>
            </w:r>
          </w:p>
          <w:p w:rsidR="00C90464" w:rsidRPr="00B634FE" w:rsidRDefault="00C90464" w:rsidP="0033759A">
            <w:pPr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>2. Титова Валентина Михайловна - тел: 2-26-63 (89292811721)</w:t>
            </w:r>
          </w:p>
          <w:p w:rsidR="0098287C" w:rsidRDefault="0098287C" w:rsidP="00832F1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Александр Анатольевич</w:t>
            </w:r>
            <w:r w:rsidR="00832F1F" w:rsidRPr="00B634FE">
              <w:rPr>
                <w:color w:val="000000" w:themeColor="text1"/>
                <w:sz w:val="22"/>
                <w:szCs w:val="22"/>
              </w:rPr>
              <w:t xml:space="preserve"> - представитель ОМВД</w:t>
            </w:r>
            <w:r w:rsidR="0005410C" w:rsidRPr="00B634F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32F1F" w:rsidRPr="00B634FE" w:rsidRDefault="0098287C" w:rsidP="00832F1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410C" w:rsidRPr="00B634FE">
              <w:rPr>
                <w:color w:val="000000" w:themeColor="text1"/>
                <w:sz w:val="22"/>
                <w:szCs w:val="22"/>
              </w:rPr>
              <w:t>(участковый)</w:t>
            </w:r>
            <w:r>
              <w:rPr>
                <w:color w:val="000000" w:themeColor="text1"/>
                <w:sz w:val="22"/>
                <w:szCs w:val="22"/>
              </w:rPr>
              <w:t xml:space="preserve"> 89228955064</w:t>
            </w:r>
            <w:r w:rsidR="0005410C" w:rsidRPr="00B634FE">
              <w:rPr>
                <w:color w:val="000000" w:themeColor="text1"/>
                <w:sz w:val="22"/>
                <w:szCs w:val="22"/>
              </w:rPr>
              <w:t>;</w:t>
            </w:r>
          </w:p>
          <w:p w:rsidR="0005410C" w:rsidRPr="00B634FE" w:rsidRDefault="0005410C" w:rsidP="00832F1F">
            <w:pPr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r w:rsidR="003307D2">
              <w:rPr>
                <w:color w:val="000000" w:themeColor="text1"/>
                <w:sz w:val="22"/>
                <w:szCs w:val="22"/>
              </w:rPr>
              <w:t>Буцких</w:t>
            </w:r>
            <w:proofErr w:type="spellEnd"/>
            <w:r w:rsidR="003307D2" w:rsidRPr="00B634FE">
              <w:rPr>
                <w:color w:val="000000" w:themeColor="text1"/>
                <w:sz w:val="22"/>
                <w:szCs w:val="22"/>
              </w:rPr>
              <w:t xml:space="preserve"> Наталья В</w:t>
            </w:r>
            <w:r w:rsidR="003307D2">
              <w:rPr>
                <w:color w:val="000000" w:themeColor="text1"/>
                <w:sz w:val="22"/>
                <w:szCs w:val="22"/>
              </w:rPr>
              <w:t>ладимировна</w:t>
            </w:r>
            <w:r w:rsidR="003307D2" w:rsidRPr="00B634FE">
              <w:rPr>
                <w:color w:val="000000" w:themeColor="text1"/>
                <w:sz w:val="22"/>
                <w:szCs w:val="22"/>
              </w:rPr>
              <w:t xml:space="preserve"> – соц. работник (89</w:t>
            </w:r>
            <w:r w:rsidR="003307D2">
              <w:rPr>
                <w:color w:val="000000" w:themeColor="text1"/>
                <w:sz w:val="22"/>
                <w:szCs w:val="22"/>
              </w:rPr>
              <w:t>3</w:t>
            </w:r>
            <w:r w:rsidR="003307D2" w:rsidRPr="00B634FE">
              <w:rPr>
                <w:color w:val="000000" w:themeColor="text1"/>
                <w:sz w:val="22"/>
                <w:szCs w:val="22"/>
              </w:rPr>
              <w:t>2</w:t>
            </w:r>
            <w:r w:rsidR="003307D2">
              <w:rPr>
                <w:color w:val="000000" w:themeColor="text1"/>
                <w:sz w:val="22"/>
                <w:szCs w:val="22"/>
              </w:rPr>
              <w:t>5449575</w:t>
            </w:r>
            <w:r w:rsidR="003307D2" w:rsidRPr="00B634FE">
              <w:rPr>
                <w:color w:val="000000" w:themeColor="text1"/>
                <w:sz w:val="22"/>
                <w:szCs w:val="22"/>
              </w:rPr>
              <w:t>)</w:t>
            </w:r>
          </w:p>
          <w:p w:rsidR="00347050" w:rsidRPr="00B634FE" w:rsidRDefault="00347050" w:rsidP="00646C0D">
            <w:pPr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>5.</w:t>
            </w:r>
            <w:r w:rsidR="00646C0D" w:rsidRPr="00B634F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46C0D" w:rsidRPr="00B634FE">
              <w:rPr>
                <w:color w:val="000000" w:themeColor="text1"/>
                <w:sz w:val="22"/>
                <w:szCs w:val="22"/>
              </w:rPr>
              <w:t>Иноземцева</w:t>
            </w:r>
            <w:proofErr w:type="spellEnd"/>
            <w:r w:rsidR="00646C0D" w:rsidRPr="00B634FE">
              <w:rPr>
                <w:color w:val="000000" w:themeColor="text1"/>
                <w:sz w:val="22"/>
                <w:szCs w:val="22"/>
              </w:rPr>
              <w:t xml:space="preserve"> Татьяна Васильевна – фельдшер УБ (89228301019)</w:t>
            </w:r>
          </w:p>
        </w:tc>
      </w:tr>
      <w:tr w:rsidR="00832F1F" w:rsidRPr="00C92ADA" w:rsidTr="00A925FF">
        <w:tc>
          <w:tcPr>
            <w:tcW w:w="898" w:type="pct"/>
          </w:tcPr>
          <w:p w:rsidR="00832F1F" w:rsidRDefault="00832F1F" w:rsidP="003375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 пост</w:t>
            </w:r>
          </w:p>
          <w:p w:rsidR="00832F1F" w:rsidRPr="00832F1F" w:rsidRDefault="00832F1F" w:rsidP="00832F1F">
            <w:pPr>
              <w:jc w:val="center"/>
            </w:pPr>
            <w:proofErr w:type="spellStart"/>
            <w:r w:rsidRPr="00832F1F">
              <w:t>р</w:t>
            </w:r>
            <w:proofErr w:type="gramStart"/>
            <w:r w:rsidRPr="00832F1F">
              <w:t>.</w:t>
            </w:r>
            <w:r>
              <w:t>М</w:t>
            </w:r>
            <w:proofErr w:type="gramEnd"/>
            <w:r>
              <w:t>алый</w:t>
            </w:r>
            <w:proofErr w:type="spellEnd"/>
            <w:r>
              <w:t xml:space="preserve"> Уран</w:t>
            </w:r>
          </w:p>
        </w:tc>
        <w:tc>
          <w:tcPr>
            <w:tcW w:w="794" w:type="pct"/>
          </w:tcPr>
          <w:p w:rsidR="00832F1F" w:rsidRPr="003372CD" w:rsidRDefault="00832F1F" w:rsidP="00832F1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икольское</w:t>
            </w:r>
            <w:proofErr w:type="spellEnd"/>
          </w:p>
        </w:tc>
        <w:tc>
          <w:tcPr>
            <w:tcW w:w="3308" w:type="pct"/>
          </w:tcPr>
          <w:p w:rsidR="00832F1F" w:rsidRPr="00B634FE" w:rsidRDefault="00832F1F" w:rsidP="0033759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>1. Егоров Игорь Владиславович – Начальник ТО (89225538822)</w:t>
            </w:r>
          </w:p>
          <w:p w:rsidR="00CC6D3D" w:rsidRPr="00B634FE" w:rsidRDefault="00CC6D3D" w:rsidP="0033759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 xml:space="preserve">    (</w:t>
            </w:r>
            <w:r w:rsidRPr="00B634FE">
              <w:rPr>
                <w:color w:val="000000" w:themeColor="text1"/>
                <w:sz w:val="20"/>
                <w:szCs w:val="20"/>
              </w:rPr>
              <w:t>ВАЗ 2107)</w:t>
            </w:r>
          </w:p>
          <w:p w:rsidR="00341A80" w:rsidRDefault="0005410C" w:rsidP="0033759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34FE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832F1F" w:rsidRPr="00B634FE">
              <w:rPr>
                <w:color w:val="000000" w:themeColor="text1"/>
                <w:sz w:val="22"/>
                <w:szCs w:val="22"/>
              </w:rPr>
              <w:t>Леваненков Владимир Николаевич - представитель ОМВД</w:t>
            </w:r>
            <w:r w:rsidRPr="00B634FE">
              <w:rPr>
                <w:color w:val="000000" w:themeColor="text1"/>
                <w:sz w:val="22"/>
                <w:szCs w:val="22"/>
              </w:rPr>
              <w:t xml:space="preserve"> </w:t>
            </w:r>
            <w:r w:rsidR="00341A80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832F1F" w:rsidRPr="00B634FE" w:rsidRDefault="00341A80" w:rsidP="0033759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410C" w:rsidRPr="00B634FE">
              <w:rPr>
                <w:color w:val="000000" w:themeColor="text1"/>
                <w:sz w:val="22"/>
                <w:szCs w:val="22"/>
              </w:rPr>
              <w:t>(участковый)</w:t>
            </w:r>
            <w:r w:rsidR="00D958E3">
              <w:rPr>
                <w:color w:val="000000" w:themeColor="text1"/>
                <w:sz w:val="22"/>
                <w:szCs w:val="22"/>
              </w:rPr>
              <w:t xml:space="preserve"> 89225448039</w:t>
            </w:r>
          </w:p>
        </w:tc>
      </w:tr>
    </w:tbl>
    <w:p w:rsidR="00F57A3B" w:rsidRDefault="00F57A3B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04536F" w:rsidRDefault="0004536F" w:rsidP="00D07A1F">
      <w:pPr>
        <w:jc w:val="both"/>
      </w:pPr>
    </w:p>
    <w:p w:rsidR="00432020" w:rsidRDefault="00432020" w:rsidP="00432020">
      <w:pPr>
        <w:jc w:val="right"/>
        <w:rPr>
          <w:color w:val="000000"/>
          <w:sz w:val="26"/>
          <w:szCs w:val="26"/>
        </w:rPr>
      </w:pPr>
    </w:p>
    <w:p w:rsidR="009C1119" w:rsidRPr="009C1119" w:rsidRDefault="009C1119" w:rsidP="009C1119">
      <w:pPr>
        <w:tabs>
          <w:tab w:val="left" w:pos="2200"/>
        </w:tabs>
        <w:jc w:val="center"/>
        <w:rPr>
          <w:b/>
          <w:sz w:val="26"/>
          <w:szCs w:val="26"/>
        </w:rPr>
      </w:pPr>
      <w:r w:rsidRPr="009C1119">
        <w:rPr>
          <w:b/>
          <w:sz w:val="26"/>
          <w:szCs w:val="26"/>
        </w:rPr>
        <w:t xml:space="preserve">Реестр </w:t>
      </w:r>
    </w:p>
    <w:p w:rsidR="009C1119" w:rsidRDefault="009C1119" w:rsidP="00667ADA">
      <w:pPr>
        <w:tabs>
          <w:tab w:val="left" w:pos="2200"/>
        </w:tabs>
        <w:jc w:val="center"/>
        <w:rPr>
          <w:b/>
          <w:sz w:val="26"/>
          <w:szCs w:val="26"/>
        </w:rPr>
      </w:pPr>
      <w:r w:rsidRPr="00A925FF">
        <w:rPr>
          <w:b/>
          <w:sz w:val="26"/>
          <w:szCs w:val="26"/>
        </w:rPr>
        <w:t>техники</w:t>
      </w:r>
      <w:r w:rsidR="0064530D">
        <w:rPr>
          <w:b/>
          <w:sz w:val="26"/>
          <w:szCs w:val="26"/>
        </w:rPr>
        <w:t>, привлекаемой</w:t>
      </w:r>
      <w:r w:rsidRPr="00A925FF">
        <w:rPr>
          <w:b/>
          <w:sz w:val="26"/>
          <w:szCs w:val="26"/>
        </w:rPr>
        <w:t xml:space="preserve"> для проведения аварийно-спасательных</w:t>
      </w:r>
      <w:r w:rsidR="00667ADA">
        <w:rPr>
          <w:b/>
          <w:sz w:val="26"/>
          <w:szCs w:val="26"/>
        </w:rPr>
        <w:t xml:space="preserve"> и других неотложных</w:t>
      </w:r>
      <w:r w:rsidRPr="00A925FF">
        <w:rPr>
          <w:b/>
          <w:sz w:val="26"/>
          <w:szCs w:val="26"/>
        </w:rPr>
        <w:t xml:space="preserve"> работ в период паводка</w:t>
      </w:r>
    </w:p>
    <w:p w:rsidR="00667ADA" w:rsidRDefault="00667ADA" w:rsidP="00667ADA">
      <w:pPr>
        <w:tabs>
          <w:tab w:val="left" w:pos="2200"/>
        </w:tabs>
        <w:jc w:val="center"/>
        <w:rPr>
          <w:b/>
          <w:sz w:val="26"/>
          <w:szCs w:val="26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60"/>
        <w:gridCol w:w="3393"/>
        <w:gridCol w:w="1510"/>
        <w:gridCol w:w="2072"/>
        <w:gridCol w:w="725"/>
        <w:gridCol w:w="2161"/>
      </w:tblGrid>
      <w:tr w:rsidR="009C1119" w:rsidRPr="00A925FF" w:rsidTr="00AD39F5">
        <w:tc>
          <w:tcPr>
            <w:tcW w:w="269" w:type="pct"/>
          </w:tcPr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№</w:t>
            </w:r>
          </w:p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 xml:space="preserve"> </w:t>
            </w:r>
            <w:proofErr w:type="gramStart"/>
            <w:r w:rsidRPr="00A925FF">
              <w:rPr>
                <w:b/>
                <w:bCs/>
              </w:rPr>
              <w:t>п</w:t>
            </w:r>
            <w:proofErr w:type="gramEnd"/>
            <w:r w:rsidRPr="00A925FF">
              <w:rPr>
                <w:b/>
                <w:bCs/>
              </w:rPr>
              <w:t>/п</w:t>
            </w:r>
          </w:p>
        </w:tc>
        <w:tc>
          <w:tcPr>
            <w:tcW w:w="1628" w:type="pct"/>
          </w:tcPr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Наименование предприятия</w:t>
            </w:r>
          </w:p>
        </w:tc>
        <w:tc>
          <w:tcPr>
            <w:tcW w:w="724" w:type="pct"/>
          </w:tcPr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 xml:space="preserve">Марка автомобиля </w:t>
            </w:r>
          </w:p>
        </w:tc>
        <w:tc>
          <w:tcPr>
            <w:tcW w:w="994" w:type="pct"/>
          </w:tcPr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 xml:space="preserve">Тип </w:t>
            </w:r>
          </w:p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ТС</w:t>
            </w:r>
          </w:p>
        </w:tc>
        <w:tc>
          <w:tcPr>
            <w:tcW w:w="348" w:type="pct"/>
          </w:tcPr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Кол-во</w:t>
            </w:r>
          </w:p>
        </w:tc>
        <w:tc>
          <w:tcPr>
            <w:tcW w:w="1037" w:type="pct"/>
          </w:tcPr>
          <w:p w:rsidR="00F57A3B" w:rsidRPr="00A925FF" w:rsidRDefault="00F57A3B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Контактные телефоны</w:t>
            </w:r>
          </w:p>
        </w:tc>
      </w:tr>
      <w:tr w:rsidR="00011EF3" w:rsidRPr="00A925FF" w:rsidTr="00AD39F5">
        <w:tc>
          <w:tcPr>
            <w:tcW w:w="269" w:type="pct"/>
            <w:vAlign w:val="center"/>
          </w:tcPr>
          <w:p w:rsidR="00011EF3" w:rsidRPr="00A925FF" w:rsidRDefault="00011EF3" w:rsidP="00A925FF">
            <w:pPr>
              <w:jc w:val="center"/>
            </w:pPr>
            <w:r w:rsidRPr="00A925FF">
              <w:t>1</w:t>
            </w:r>
          </w:p>
        </w:tc>
        <w:tc>
          <w:tcPr>
            <w:tcW w:w="1628" w:type="pct"/>
            <w:vAlign w:val="center"/>
          </w:tcPr>
          <w:p w:rsidR="00011EF3" w:rsidRPr="00C41285" w:rsidRDefault="00011EF3" w:rsidP="00011EF3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>ЛТЦ (</w:t>
            </w:r>
            <w:proofErr w:type="spellStart"/>
            <w:r w:rsidRPr="00C41285">
              <w:rPr>
                <w:color w:val="000000" w:themeColor="text1"/>
              </w:rPr>
              <w:t>г</w:t>
            </w:r>
            <w:proofErr w:type="gramStart"/>
            <w:r w:rsidRPr="00C41285">
              <w:rPr>
                <w:color w:val="000000" w:themeColor="text1"/>
              </w:rPr>
              <w:t>.С</w:t>
            </w:r>
            <w:proofErr w:type="gramEnd"/>
            <w:r w:rsidRPr="00C41285">
              <w:rPr>
                <w:color w:val="000000" w:themeColor="text1"/>
              </w:rPr>
              <w:t>орочинск</w:t>
            </w:r>
            <w:proofErr w:type="spellEnd"/>
            <w:r w:rsidRPr="00C41285">
              <w:rPr>
                <w:color w:val="000000" w:themeColor="text1"/>
              </w:rPr>
              <w:t>) МЦТЭТ (</w:t>
            </w:r>
            <w:proofErr w:type="spellStart"/>
            <w:r w:rsidRPr="00C41285">
              <w:rPr>
                <w:color w:val="000000" w:themeColor="text1"/>
              </w:rPr>
              <w:t>г.Бузулук</w:t>
            </w:r>
            <w:proofErr w:type="spellEnd"/>
            <w:r w:rsidRPr="00C41285">
              <w:rPr>
                <w:color w:val="000000" w:themeColor="text1"/>
              </w:rPr>
              <w:t>) Оренбургского филиала ПАО "Ростелеком"</w:t>
            </w:r>
          </w:p>
          <w:p w:rsidR="00011EF3" w:rsidRPr="00C41285" w:rsidRDefault="00011EF3" w:rsidP="00011EF3">
            <w:pPr>
              <w:rPr>
                <w:color w:val="000000" w:themeColor="text1"/>
              </w:rPr>
            </w:pPr>
            <w:proofErr w:type="spellStart"/>
            <w:r w:rsidRPr="00C41285">
              <w:rPr>
                <w:color w:val="000000" w:themeColor="text1"/>
              </w:rPr>
              <w:t>Пидченко</w:t>
            </w:r>
            <w:proofErr w:type="spellEnd"/>
            <w:r w:rsidRPr="00C41285">
              <w:rPr>
                <w:color w:val="000000" w:themeColor="text1"/>
              </w:rPr>
              <w:t xml:space="preserve"> Е.Г.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11EF3" w:rsidRPr="00C41285" w:rsidRDefault="00011EF3" w:rsidP="00011EF3">
            <w:pPr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ГАЗ-66 БМ302 В518СА</w:t>
            </w:r>
          </w:p>
        </w:tc>
        <w:tc>
          <w:tcPr>
            <w:tcW w:w="994" w:type="pct"/>
            <w:vAlign w:val="center"/>
          </w:tcPr>
          <w:p w:rsidR="00011EF3" w:rsidRPr="00C41285" w:rsidRDefault="00011EF3" w:rsidP="00011EF3">
            <w:pPr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Ямобур</w:t>
            </w:r>
            <w:proofErr w:type="spellEnd"/>
          </w:p>
        </w:tc>
        <w:tc>
          <w:tcPr>
            <w:tcW w:w="348" w:type="pct"/>
            <w:vAlign w:val="center"/>
          </w:tcPr>
          <w:p w:rsidR="00011EF3" w:rsidRPr="00C41285" w:rsidRDefault="00011EF3" w:rsidP="00011E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Align w:val="center"/>
          </w:tcPr>
          <w:p w:rsidR="00011EF3" w:rsidRPr="00C41285" w:rsidRDefault="00011EF3" w:rsidP="00011E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Начальник ЛТЦ (</w:t>
            </w: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C41285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C41285">
              <w:rPr>
                <w:color w:val="000000" w:themeColor="text1"/>
                <w:sz w:val="20"/>
                <w:szCs w:val="20"/>
              </w:rPr>
              <w:t>орочинск</w:t>
            </w:r>
            <w:proofErr w:type="spellEnd"/>
            <w:r w:rsidRPr="00C41285">
              <w:rPr>
                <w:color w:val="000000" w:themeColor="text1"/>
                <w:sz w:val="20"/>
                <w:szCs w:val="20"/>
              </w:rPr>
              <w:t>) МЦТЭТ (</w:t>
            </w: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г.Бузулук</w:t>
            </w:r>
            <w:proofErr w:type="spellEnd"/>
            <w:r w:rsidRPr="00C41285">
              <w:rPr>
                <w:color w:val="000000" w:themeColor="text1"/>
                <w:sz w:val="20"/>
                <w:szCs w:val="20"/>
              </w:rPr>
              <w:t>) Оренбургского филиала ПАО "Ростелеком"</w:t>
            </w:r>
          </w:p>
          <w:p w:rsidR="00011EF3" w:rsidRPr="00C41285" w:rsidRDefault="00011EF3" w:rsidP="00011E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4-17-99</w:t>
            </w:r>
          </w:p>
        </w:tc>
      </w:tr>
      <w:tr w:rsidR="009C1119" w:rsidRPr="00A925FF" w:rsidTr="00AD39F5">
        <w:tc>
          <w:tcPr>
            <w:tcW w:w="269" w:type="pct"/>
            <w:vAlign w:val="center"/>
          </w:tcPr>
          <w:p w:rsidR="00F57A3B" w:rsidRPr="00A925FF" w:rsidRDefault="00F57A3B" w:rsidP="00A925FF">
            <w:pPr>
              <w:jc w:val="center"/>
            </w:pPr>
            <w:r w:rsidRPr="00A925FF">
              <w:t>2</w:t>
            </w:r>
          </w:p>
        </w:tc>
        <w:tc>
          <w:tcPr>
            <w:tcW w:w="1628" w:type="pct"/>
            <w:vAlign w:val="center"/>
          </w:tcPr>
          <w:p w:rsidR="00A925FF" w:rsidRPr="00C41285" w:rsidRDefault="00F57A3B" w:rsidP="00A925FF">
            <w:pPr>
              <w:rPr>
                <w:color w:val="000000" w:themeColor="text1"/>
              </w:rPr>
            </w:pPr>
            <w:proofErr w:type="spellStart"/>
            <w:r w:rsidRPr="00C41285">
              <w:rPr>
                <w:color w:val="000000" w:themeColor="text1"/>
              </w:rPr>
              <w:t>Сорочинское</w:t>
            </w:r>
            <w:proofErr w:type="spellEnd"/>
            <w:r w:rsidRPr="00C41285">
              <w:rPr>
                <w:color w:val="000000" w:themeColor="text1"/>
              </w:rPr>
              <w:t xml:space="preserve"> ДУ  </w:t>
            </w:r>
          </w:p>
          <w:p w:rsidR="00F57A3B" w:rsidRPr="00C41285" w:rsidRDefault="00F57A3B" w:rsidP="00A925FF">
            <w:pPr>
              <w:rPr>
                <w:color w:val="000000" w:themeColor="text1"/>
              </w:rPr>
            </w:pPr>
            <w:proofErr w:type="spellStart"/>
            <w:r w:rsidRPr="00C41285">
              <w:rPr>
                <w:color w:val="000000" w:themeColor="text1"/>
              </w:rPr>
              <w:t>Лардугин</w:t>
            </w:r>
            <w:proofErr w:type="spellEnd"/>
            <w:r w:rsidRPr="00C41285">
              <w:rPr>
                <w:color w:val="000000" w:themeColor="text1"/>
              </w:rPr>
              <w:t xml:space="preserve"> В.М.</w:t>
            </w:r>
          </w:p>
        </w:tc>
        <w:tc>
          <w:tcPr>
            <w:tcW w:w="724" w:type="pct"/>
          </w:tcPr>
          <w:p w:rsidR="00F57A3B" w:rsidRPr="00C41285" w:rsidRDefault="00F57A3B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ДЗ-98</w:t>
            </w:r>
          </w:p>
        </w:tc>
        <w:tc>
          <w:tcPr>
            <w:tcW w:w="994" w:type="pct"/>
          </w:tcPr>
          <w:p w:rsidR="00F57A3B" w:rsidRPr="00C41285" w:rsidRDefault="00F57A3B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автогрейдер</w:t>
            </w:r>
          </w:p>
        </w:tc>
        <w:tc>
          <w:tcPr>
            <w:tcW w:w="348" w:type="pct"/>
          </w:tcPr>
          <w:p w:rsidR="00F57A3B" w:rsidRPr="00C41285" w:rsidRDefault="00F57A3B" w:rsidP="003375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</w:tcPr>
          <w:p w:rsidR="00F57A3B" w:rsidRPr="00C41285" w:rsidRDefault="00F57A3B" w:rsidP="003375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 xml:space="preserve"> Дежурный механик                            4-30-78</w:t>
            </w:r>
          </w:p>
        </w:tc>
      </w:tr>
      <w:tr w:rsidR="009C1119" w:rsidRPr="00A925FF" w:rsidTr="005615AE">
        <w:tc>
          <w:tcPr>
            <w:tcW w:w="269" w:type="pct"/>
            <w:vMerge w:val="restart"/>
            <w:vAlign w:val="center"/>
          </w:tcPr>
          <w:p w:rsidR="00F57A3B" w:rsidRPr="00A925FF" w:rsidRDefault="00F57A3B" w:rsidP="00A925FF">
            <w:pPr>
              <w:jc w:val="center"/>
            </w:pPr>
            <w:r w:rsidRPr="00A925FF">
              <w:t>3</w:t>
            </w:r>
          </w:p>
        </w:tc>
        <w:tc>
          <w:tcPr>
            <w:tcW w:w="1628" w:type="pct"/>
            <w:vMerge w:val="restart"/>
            <w:vAlign w:val="center"/>
          </w:tcPr>
          <w:p w:rsidR="00F57A3B" w:rsidRPr="00C41285" w:rsidRDefault="00F57A3B" w:rsidP="00AD39F5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>МУП "</w:t>
            </w:r>
            <w:proofErr w:type="spellStart"/>
            <w:r w:rsidRPr="00C41285">
              <w:rPr>
                <w:color w:val="000000" w:themeColor="text1"/>
              </w:rPr>
              <w:t>Жилкомсервис</w:t>
            </w:r>
            <w:proofErr w:type="spellEnd"/>
            <w:r w:rsidRPr="00C41285">
              <w:rPr>
                <w:color w:val="000000" w:themeColor="text1"/>
              </w:rPr>
              <w:t xml:space="preserve">"  </w:t>
            </w:r>
            <w:proofErr w:type="gramStart"/>
            <w:r w:rsidRPr="00C41285">
              <w:rPr>
                <w:color w:val="000000" w:themeColor="text1"/>
              </w:rPr>
              <w:t>Коновалов</w:t>
            </w:r>
            <w:proofErr w:type="gramEnd"/>
            <w:r w:rsidRPr="00C41285">
              <w:rPr>
                <w:color w:val="000000" w:themeColor="text1"/>
              </w:rPr>
              <w:t xml:space="preserve"> </w:t>
            </w:r>
            <w:r w:rsidR="00AD39F5" w:rsidRPr="00C41285">
              <w:rPr>
                <w:color w:val="000000" w:themeColor="text1"/>
              </w:rPr>
              <w:t>В</w:t>
            </w:r>
            <w:r w:rsidRPr="00C41285">
              <w:rPr>
                <w:color w:val="000000" w:themeColor="text1"/>
              </w:rPr>
              <w:t>.К.</w:t>
            </w:r>
          </w:p>
        </w:tc>
        <w:tc>
          <w:tcPr>
            <w:tcW w:w="72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ЭО-3323</w:t>
            </w:r>
          </w:p>
        </w:tc>
        <w:tc>
          <w:tcPr>
            <w:tcW w:w="99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экскватор</w:t>
            </w:r>
            <w:proofErr w:type="spellEnd"/>
          </w:p>
        </w:tc>
        <w:tc>
          <w:tcPr>
            <w:tcW w:w="348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 w:val="restart"/>
            <w:vAlign w:val="center"/>
          </w:tcPr>
          <w:p w:rsidR="00F57A3B" w:rsidRPr="00C41285" w:rsidRDefault="00F57A3B" w:rsidP="005615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Диспетчер                    4-32-99</w:t>
            </w:r>
          </w:p>
        </w:tc>
      </w:tr>
      <w:tr w:rsidR="009C1119" w:rsidRPr="00A925FF" w:rsidTr="005615AE">
        <w:tc>
          <w:tcPr>
            <w:tcW w:w="269" w:type="pct"/>
            <w:vMerge/>
            <w:vAlign w:val="center"/>
          </w:tcPr>
          <w:p w:rsidR="00F57A3B" w:rsidRPr="00A925FF" w:rsidRDefault="00F57A3B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F57A3B" w:rsidRPr="00C41285" w:rsidRDefault="00F57A3B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КАМАЗ-5320 КО-502</w:t>
            </w:r>
            <w:proofErr w:type="gramStart"/>
            <w:r w:rsidRPr="00C41285">
              <w:rPr>
                <w:color w:val="000000" w:themeColor="text1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994" w:type="pct"/>
            <w:vAlign w:val="center"/>
          </w:tcPr>
          <w:p w:rsidR="00F57A3B" w:rsidRPr="00C41285" w:rsidRDefault="00256399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к</w:t>
            </w:r>
            <w:r w:rsidR="00F57A3B" w:rsidRPr="00C41285">
              <w:rPr>
                <w:color w:val="000000" w:themeColor="text1"/>
                <w:sz w:val="20"/>
                <w:szCs w:val="20"/>
              </w:rPr>
              <w:t>анал</w:t>
            </w:r>
            <w:proofErr w:type="gramStart"/>
            <w:r w:rsidR="00F57A3B" w:rsidRPr="00C41285">
              <w:rPr>
                <w:color w:val="000000" w:themeColor="text1"/>
                <w:sz w:val="20"/>
                <w:szCs w:val="20"/>
              </w:rPr>
              <w:t>о</w:t>
            </w:r>
            <w:r w:rsidRPr="00C41285">
              <w:rPr>
                <w:color w:val="000000" w:themeColor="text1"/>
                <w:sz w:val="20"/>
                <w:szCs w:val="20"/>
              </w:rPr>
              <w:t>-</w:t>
            </w:r>
            <w:proofErr w:type="gramEnd"/>
            <w:r w:rsidR="00F57A3B" w:rsidRPr="00C41285">
              <w:rPr>
                <w:color w:val="000000" w:themeColor="text1"/>
                <w:sz w:val="20"/>
                <w:szCs w:val="20"/>
              </w:rPr>
              <w:t xml:space="preserve"> промывочная машина</w:t>
            </w:r>
          </w:p>
        </w:tc>
        <w:tc>
          <w:tcPr>
            <w:tcW w:w="348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F57A3B" w:rsidRPr="00C41285" w:rsidRDefault="00F57A3B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C1119" w:rsidRPr="00A925FF" w:rsidTr="005615AE">
        <w:tc>
          <w:tcPr>
            <w:tcW w:w="269" w:type="pct"/>
            <w:vMerge/>
            <w:vAlign w:val="center"/>
          </w:tcPr>
          <w:p w:rsidR="00F57A3B" w:rsidRPr="00A925FF" w:rsidRDefault="00F57A3B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F57A3B" w:rsidRPr="00C41285" w:rsidRDefault="00F57A3B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Т-40</w:t>
            </w:r>
          </w:p>
        </w:tc>
        <w:tc>
          <w:tcPr>
            <w:tcW w:w="99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САК</w:t>
            </w:r>
          </w:p>
        </w:tc>
        <w:tc>
          <w:tcPr>
            <w:tcW w:w="348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F57A3B" w:rsidRPr="00C41285" w:rsidRDefault="00F57A3B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0501" w:rsidRPr="00A925FF" w:rsidTr="00780E2D">
        <w:tc>
          <w:tcPr>
            <w:tcW w:w="269" w:type="pct"/>
            <w:vMerge/>
            <w:vAlign w:val="center"/>
          </w:tcPr>
          <w:p w:rsidR="00E50501" w:rsidRPr="00A925FF" w:rsidRDefault="00E50501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E50501" w:rsidRPr="00C41285" w:rsidRDefault="00E50501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bottom"/>
          </w:tcPr>
          <w:p w:rsidR="00E50501" w:rsidRPr="00E50501" w:rsidRDefault="00E50501" w:rsidP="00E50501">
            <w:pPr>
              <w:jc w:val="center"/>
              <w:rPr>
                <w:color w:val="000000"/>
                <w:sz w:val="20"/>
                <w:szCs w:val="20"/>
              </w:rPr>
            </w:pPr>
            <w:r w:rsidRPr="00E50501">
              <w:rPr>
                <w:color w:val="000000"/>
                <w:sz w:val="20"/>
                <w:szCs w:val="20"/>
              </w:rPr>
              <w:t>МТЗ-82</w:t>
            </w:r>
          </w:p>
        </w:tc>
        <w:tc>
          <w:tcPr>
            <w:tcW w:w="994" w:type="pct"/>
            <w:vAlign w:val="bottom"/>
          </w:tcPr>
          <w:p w:rsidR="00E50501" w:rsidRPr="00E50501" w:rsidRDefault="00E50501" w:rsidP="00E50501">
            <w:pPr>
              <w:jc w:val="center"/>
              <w:rPr>
                <w:color w:val="000000"/>
                <w:sz w:val="20"/>
                <w:szCs w:val="20"/>
              </w:rPr>
            </w:pPr>
            <w:r w:rsidRPr="00E50501">
              <w:rPr>
                <w:color w:val="000000"/>
                <w:sz w:val="20"/>
                <w:szCs w:val="20"/>
              </w:rPr>
              <w:t>БАР</w:t>
            </w:r>
          </w:p>
        </w:tc>
        <w:tc>
          <w:tcPr>
            <w:tcW w:w="348" w:type="pct"/>
            <w:vAlign w:val="center"/>
          </w:tcPr>
          <w:p w:rsidR="00E50501" w:rsidRPr="00E50501" w:rsidRDefault="00E50501" w:rsidP="00E50501">
            <w:pPr>
              <w:jc w:val="center"/>
              <w:rPr>
                <w:color w:val="000000"/>
                <w:sz w:val="20"/>
                <w:szCs w:val="20"/>
              </w:rPr>
            </w:pPr>
            <w:r w:rsidRPr="00E505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E50501" w:rsidRPr="00C41285" w:rsidRDefault="00E50501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C1119" w:rsidRPr="00A925FF" w:rsidTr="005615AE">
        <w:tc>
          <w:tcPr>
            <w:tcW w:w="269" w:type="pct"/>
            <w:vMerge/>
            <w:vAlign w:val="center"/>
          </w:tcPr>
          <w:p w:rsidR="00F57A3B" w:rsidRPr="00A925FF" w:rsidRDefault="00F57A3B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F57A3B" w:rsidRPr="00C41285" w:rsidRDefault="00F57A3B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4" w:type="pct"/>
            <w:vAlign w:val="center"/>
          </w:tcPr>
          <w:p w:rsidR="00F57A3B" w:rsidRPr="00C41285" w:rsidRDefault="00F57A3B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АС машина</w:t>
            </w:r>
          </w:p>
        </w:tc>
        <w:tc>
          <w:tcPr>
            <w:tcW w:w="348" w:type="pct"/>
            <w:vAlign w:val="center"/>
          </w:tcPr>
          <w:p w:rsidR="00F57A3B" w:rsidRPr="00C41285" w:rsidRDefault="005615AE" w:rsidP="00561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7" w:type="pct"/>
            <w:vMerge/>
          </w:tcPr>
          <w:p w:rsidR="00F57A3B" w:rsidRPr="00C41285" w:rsidRDefault="00F57A3B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925FF" w:rsidRPr="00A925FF" w:rsidTr="00AD39F5">
        <w:tc>
          <w:tcPr>
            <w:tcW w:w="269" w:type="pct"/>
            <w:vMerge w:val="restart"/>
            <w:vAlign w:val="center"/>
          </w:tcPr>
          <w:p w:rsidR="00A925FF" w:rsidRPr="00A925FF" w:rsidRDefault="00A925FF" w:rsidP="00A925FF">
            <w:pPr>
              <w:jc w:val="center"/>
            </w:pPr>
            <w:r w:rsidRPr="00A925FF">
              <w:t>4</w:t>
            </w:r>
          </w:p>
        </w:tc>
        <w:tc>
          <w:tcPr>
            <w:tcW w:w="1628" w:type="pct"/>
            <w:vMerge w:val="restart"/>
            <w:vAlign w:val="center"/>
          </w:tcPr>
          <w:p w:rsidR="00A925FF" w:rsidRPr="00C41285" w:rsidRDefault="00A925FF" w:rsidP="00A925FF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>Филиал ОАО «Газпром газораспределение Оренбург» в г. Сорочинске</w:t>
            </w:r>
          </w:p>
          <w:p w:rsidR="00A925FF" w:rsidRPr="00C41285" w:rsidRDefault="00A925FF" w:rsidP="00A925FF">
            <w:pPr>
              <w:rPr>
                <w:bCs/>
                <w:color w:val="000000" w:themeColor="text1"/>
              </w:rPr>
            </w:pPr>
            <w:proofErr w:type="spellStart"/>
            <w:r w:rsidRPr="00C41285">
              <w:rPr>
                <w:color w:val="000000" w:themeColor="text1"/>
              </w:rPr>
              <w:t>Классен</w:t>
            </w:r>
            <w:proofErr w:type="spellEnd"/>
            <w:r w:rsidRPr="00C41285">
              <w:rPr>
                <w:color w:val="000000" w:themeColor="text1"/>
              </w:rPr>
              <w:t xml:space="preserve"> Ю.И.</w:t>
            </w:r>
          </w:p>
        </w:tc>
        <w:tc>
          <w:tcPr>
            <w:tcW w:w="724" w:type="pct"/>
            <w:shd w:val="clear" w:color="auto" w:fill="auto"/>
          </w:tcPr>
          <w:p w:rsidR="00A925FF" w:rsidRPr="00C41285" w:rsidRDefault="00956576" w:rsidP="005615AE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C41285">
              <w:rPr>
                <w:color w:val="000000" w:themeColor="text1"/>
                <w:sz w:val="20"/>
                <w:szCs w:val="20"/>
                <w:lang w:val="en-US"/>
              </w:rPr>
              <w:t>JCB3CX</w:t>
            </w:r>
          </w:p>
        </w:tc>
        <w:tc>
          <w:tcPr>
            <w:tcW w:w="994" w:type="pct"/>
          </w:tcPr>
          <w:p w:rsidR="00A925FF" w:rsidRPr="00C41285" w:rsidRDefault="00956576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Погрузчик-экскаватор колёсный</w:t>
            </w:r>
          </w:p>
        </w:tc>
        <w:tc>
          <w:tcPr>
            <w:tcW w:w="348" w:type="pct"/>
          </w:tcPr>
          <w:p w:rsidR="00A925FF" w:rsidRPr="00C41285" w:rsidRDefault="00956576" w:rsidP="003375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 w:val="restart"/>
          </w:tcPr>
          <w:p w:rsidR="00A925FF" w:rsidRPr="00C41285" w:rsidRDefault="00956576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Механик АТС</w:t>
            </w:r>
          </w:p>
          <w:p w:rsidR="00956576" w:rsidRPr="00C41285" w:rsidRDefault="00956576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Висков Юрий Александрович</w:t>
            </w:r>
          </w:p>
          <w:p w:rsidR="00956576" w:rsidRPr="00C41285" w:rsidRDefault="00956576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6-11-90</w:t>
            </w:r>
          </w:p>
        </w:tc>
      </w:tr>
      <w:tr w:rsidR="00A925FF" w:rsidRPr="00A925FF" w:rsidTr="00AD39F5">
        <w:tc>
          <w:tcPr>
            <w:tcW w:w="269" w:type="pct"/>
            <w:vMerge/>
            <w:vAlign w:val="center"/>
          </w:tcPr>
          <w:p w:rsidR="00A925FF" w:rsidRPr="00A925FF" w:rsidRDefault="00A925FF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A925FF" w:rsidRPr="00C41285" w:rsidRDefault="00A925FF" w:rsidP="00A925FF">
            <w:pPr>
              <w:rPr>
                <w:color w:val="000000" w:themeColor="text1"/>
              </w:rPr>
            </w:pPr>
          </w:p>
        </w:tc>
        <w:tc>
          <w:tcPr>
            <w:tcW w:w="724" w:type="pct"/>
          </w:tcPr>
          <w:p w:rsidR="00A925FF" w:rsidRPr="00C41285" w:rsidRDefault="00956576" w:rsidP="005615AE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C41285">
              <w:rPr>
                <w:color w:val="000000" w:themeColor="text1"/>
                <w:sz w:val="20"/>
                <w:szCs w:val="20"/>
                <w:lang w:val="en-US"/>
              </w:rPr>
              <w:t>KC-35715</w:t>
            </w:r>
          </w:p>
        </w:tc>
        <w:tc>
          <w:tcPr>
            <w:tcW w:w="994" w:type="pct"/>
          </w:tcPr>
          <w:p w:rsidR="00A925FF" w:rsidRPr="00C41285" w:rsidRDefault="00956576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Кран автомобильный</w:t>
            </w:r>
          </w:p>
        </w:tc>
        <w:tc>
          <w:tcPr>
            <w:tcW w:w="348" w:type="pct"/>
          </w:tcPr>
          <w:p w:rsidR="00A925FF" w:rsidRPr="00C41285" w:rsidRDefault="00956576" w:rsidP="003375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A925FF" w:rsidRPr="00C41285" w:rsidRDefault="00A925FF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91776A" w:rsidRPr="00A925FF" w:rsidTr="00AD39F5">
        <w:tc>
          <w:tcPr>
            <w:tcW w:w="269" w:type="pct"/>
            <w:vMerge w:val="restart"/>
            <w:vAlign w:val="center"/>
          </w:tcPr>
          <w:p w:rsidR="0091776A" w:rsidRPr="00A925FF" w:rsidRDefault="0091776A" w:rsidP="00A925FF">
            <w:pPr>
              <w:jc w:val="center"/>
              <w:rPr>
                <w:bCs/>
              </w:rPr>
            </w:pPr>
          </w:p>
          <w:p w:rsidR="0091776A" w:rsidRPr="00A925FF" w:rsidRDefault="0091776A" w:rsidP="00A925FF">
            <w:pPr>
              <w:jc w:val="center"/>
            </w:pPr>
            <w:r w:rsidRPr="00A925FF">
              <w:t>5</w:t>
            </w:r>
          </w:p>
        </w:tc>
        <w:tc>
          <w:tcPr>
            <w:tcW w:w="1628" w:type="pct"/>
            <w:vMerge w:val="restart"/>
            <w:vAlign w:val="center"/>
          </w:tcPr>
          <w:p w:rsidR="0091776A" w:rsidRPr="00C41285" w:rsidRDefault="0091776A" w:rsidP="0091776A">
            <w:pPr>
              <w:rPr>
                <w:bCs/>
                <w:color w:val="000000" w:themeColor="text1"/>
              </w:rPr>
            </w:pPr>
            <w:proofErr w:type="spellStart"/>
            <w:proofErr w:type="gramStart"/>
            <w:r w:rsidRPr="00C41285">
              <w:rPr>
                <w:bCs/>
                <w:color w:val="000000" w:themeColor="text1"/>
              </w:rPr>
              <w:t>Сорочинский</w:t>
            </w:r>
            <w:proofErr w:type="spellEnd"/>
            <w:r w:rsidRPr="00C41285">
              <w:rPr>
                <w:bCs/>
                <w:color w:val="000000" w:themeColor="text1"/>
              </w:rPr>
              <w:t xml:space="preserve"> РЭС Западного ПО филиала ПАО «МРСК Волги» - «</w:t>
            </w:r>
            <w:proofErr w:type="spellStart"/>
            <w:r w:rsidRPr="00C41285">
              <w:rPr>
                <w:bCs/>
                <w:color w:val="000000" w:themeColor="text1"/>
              </w:rPr>
              <w:t>Оренбургэнерго</w:t>
            </w:r>
            <w:proofErr w:type="spellEnd"/>
            <w:r w:rsidRPr="00C41285">
              <w:rPr>
                <w:bCs/>
                <w:color w:val="000000" w:themeColor="text1"/>
              </w:rPr>
              <w:t>»</w:t>
            </w:r>
            <w:proofErr w:type="gramEnd"/>
          </w:p>
          <w:p w:rsidR="0091776A" w:rsidRPr="00C41285" w:rsidRDefault="0091776A" w:rsidP="0091776A">
            <w:pPr>
              <w:rPr>
                <w:bCs/>
                <w:color w:val="000000" w:themeColor="text1"/>
              </w:rPr>
            </w:pPr>
            <w:r w:rsidRPr="00C41285">
              <w:rPr>
                <w:color w:val="000000" w:themeColor="text1"/>
              </w:rPr>
              <w:t>Клименков С.А.</w:t>
            </w:r>
          </w:p>
        </w:tc>
        <w:tc>
          <w:tcPr>
            <w:tcW w:w="724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УАЗ-390944</w:t>
            </w:r>
          </w:p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1285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C41285">
              <w:rPr>
                <w:color w:val="000000" w:themeColor="text1"/>
                <w:sz w:val="20"/>
                <w:szCs w:val="20"/>
              </w:rPr>
              <w:t>/н С897ВВ</w:t>
            </w:r>
          </w:p>
        </w:tc>
        <w:tc>
          <w:tcPr>
            <w:tcW w:w="994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Бортовой грузовой автомобиль оперативно-выездной бригады</w:t>
            </w:r>
          </w:p>
        </w:tc>
        <w:tc>
          <w:tcPr>
            <w:tcW w:w="348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 w:val="restart"/>
            <w:vAlign w:val="center"/>
          </w:tcPr>
          <w:p w:rsidR="0091776A" w:rsidRPr="00C41285" w:rsidRDefault="0091776A" w:rsidP="009177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Диспетчер РЭС</w:t>
            </w:r>
          </w:p>
          <w:p w:rsidR="0091776A" w:rsidRPr="00C41285" w:rsidRDefault="0091776A" w:rsidP="009177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4-33-70</w:t>
            </w:r>
          </w:p>
        </w:tc>
      </w:tr>
      <w:tr w:rsidR="0091776A" w:rsidRPr="00A925FF" w:rsidTr="00AD39F5">
        <w:tc>
          <w:tcPr>
            <w:tcW w:w="269" w:type="pct"/>
            <w:vMerge/>
            <w:vAlign w:val="center"/>
          </w:tcPr>
          <w:p w:rsidR="0091776A" w:rsidRPr="00A925FF" w:rsidRDefault="0091776A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91776A" w:rsidRPr="00C41285" w:rsidRDefault="0091776A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Урал-5557 КС-35714</w:t>
            </w:r>
          </w:p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1285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C41285">
              <w:rPr>
                <w:color w:val="000000" w:themeColor="text1"/>
                <w:sz w:val="20"/>
                <w:szCs w:val="20"/>
              </w:rPr>
              <w:t>/н О324ХО</w:t>
            </w:r>
          </w:p>
        </w:tc>
        <w:tc>
          <w:tcPr>
            <w:tcW w:w="994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Автокран 16т</w:t>
            </w:r>
          </w:p>
        </w:tc>
        <w:tc>
          <w:tcPr>
            <w:tcW w:w="348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  <w:vAlign w:val="center"/>
          </w:tcPr>
          <w:p w:rsidR="0091776A" w:rsidRPr="00C41285" w:rsidRDefault="0091776A" w:rsidP="009177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91776A" w:rsidRPr="00A925FF" w:rsidTr="00AD39F5">
        <w:tc>
          <w:tcPr>
            <w:tcW w:w="269" w:type="pct"/>
            <w:vMerge/>
            <w:vAlign w:val="center"/>
          </w:tcPr>
          <w:p w:rsidR="0091776A" w:rsidRPr="00A925FF" w:rsidRDefault="0091776A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91776A" w:rsidRPr="00C41285" w:rsidRDefault="0091776A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ГАЗ-3309 АПТ-17М</w:t>
            </w:r>
          </w:p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1285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C41285">
              <w:rPr>
                <w:color w:val="000000" w:themeColor="text1"/>
                <w:sz w:val="20"/>
                <w:szCs w:val="20"/>
              </w:rPr>
              <w:t>/н О325ХО</w:t>
            </w:r>
          </w:p>
        </w:tc>
        <w:tc>
          <w:tcPr>
            <w:tcW w:w="994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Автогидроподъемник 250кг</w:t>
            </w:r>
          </w:p>
        </w:tc>
        <w:tc>
          <w:tcPr>
            <w:tcW w:w="348" w:type="pct"/>
            <w:vAlign w:val="center"/>
          </w:tcPr>
          <w:p w:rsidR="0091776A" w:rsidRPr="00C41285" w:rsidRDefault="0091776A" w:rsidP="009177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  <w:vAlign w:val="center"/>
          </w:tcPr>
          <w:p w:rsidR="0091776A" w:rsidRPr="00C41285" w:rsidRDefault="0091776A" w:rsidP="009177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467905" w:rsidRPr="00A925FF" w:rsidTr="00AD39F5">
        <w:tc>
          <w:tcPr>
            <w:tcW w:w="269" w:type="pct"/>
            <w:vMerge w:val="restart"/>
            <w:vAlign w:val="center"/>
          </w:tcPr>
          <w:p w:rsidR="00467905" w:rsidRPr="00A925FF" w:rsidRDefault="00467905" w:rsidP="00A925FF">
            <w:pPr>
              <w:jc w:val="center"/>
            </w:pPr>
            <w:r w:rsidRPr="00A925FF">
              <w:t>6</w:t>
            </w:r>
          </w:p>
        </w:tc>
        <w:tc>
          <w:tcPr>
            <w:tcW w:w="1628" w:type="pct"/>
            <w:vMerge w:val="restart"/>
            <w:vAlign w:val="center"/>
          </w:tcPr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  <w:r w:rsidRPr="00C41285">
              <w:rPr>
                <w:bCs/>
                <w:color w:val="000000" w:themeColor="text1"/>
              </w:rPr>
              <w:t>МУП «Санитарная очистка»</w:t>
            </w:r>
          </w:p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  <w:proofErr w:type="spellStart"/>
            <w:r w:rsidRPr="00C41285">
              <w:rPr>
                <w:bCs/>
                <w:color w:val="000000" w:themeColor="text1"/>
              </w:rPr>
              <w:t>Хорохорин</w:t>
            </w:r>
            <w:proofErr w:type="spellEnd"/>
            <w:r w:rsidRPr="00C41285">
              <w:rPr>
                <w:bCs/>
                <w:color w:val="000000" w:themeColor="text1"/>
              </w:rPr>
              <w:t xml:space="preserve"> С.Ю.</w:t>
            </w:r>
          </w:p>
        </w:tc>
        <w:tc>
          <w:tcPr>
            <w:tcW w:w="72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УАЗ-29891-03                     № У968ТС/56</w:t>
            </w:r>
          </w:p>
        </w:tc>
        <w:tc>
          <w:tcPr>
            <w:tcW w:w="99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микроавтобус</w:t>
            </w:r>
          </w:p>
        </w:tc>
        <w:tc>
          <w:tcPr>
            <w:tcW w:w="348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 w:val="restart"/>
            <w:vAlign w:val="center"/>
          </w:tcPr>
          <w:p w:rsidR="00467905" w:rsidRPr="00C41285" w:rsidRDefault="00467905" w:rsidP="004679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Диспетчер</w:t>
            </w:r>
          </w:p>
          <w:p w:rsidR="00467905" w:rsidRPr="00C41285" w:rsidRDefault="00467905" w:rsidP="004679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6-67-98</w:t>
            </w:r>
          </w:p>
          <w:p w:rsidR="00467905" w:rsidRPr="00C41285" w:rsidRDefault="00467905" w:rsidP="004679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Директор</w:t>
            </w:r>
          </w:p>
          <w:p w:rsidR="00467905" w:rsidRPr="00C41285" w:rsidRDefault="00467905" w:rsidP="004679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89325345449</w:t>
            </w:r>
          </w:p>
          <w:p w:rsidR="00467905" w:rsidRPr="00C41285" w:rsidRDefault="00467905" w:rsidP="004679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Мастер</w:t>
            </w:r>
          </w:p>
          <w:p w:rsidR="00467905" w:rsidRPr="00C41285" w:rsidRDefault="00467905" w:rsidP="0046790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89228770868</w:t>
            </w:r>
          </w:p>
        </w:tc>
      </w:tr>
      <w:tr w:rsidR="00467905" w:rsidRPr="00A925FF" w:rsidTr="00AD39F5">
        <w:tc>
          <w:tcPr>
            <w:tcW w:w="269" w:type="pct"/>
            <w:vMerge/>
            <w:vAlign w:val="center"/>
          </w:tcPr>
          <w:p w:rsidR="00467905" w:rsidRPr="00A925FF" w:rsidRDefault="00467905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МИНИК</w:t>
            </w:r>
          </w:p>
        </w:tc>
        <w:tc>
          <w:tcPr>
            <w:tcW w:w="99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минипогрузчик</w:t>
            </w:r>
            <w:proofErr w:type="spellEnd"/>
          </w:p>
        </w:tc>
        <w:tc>
          <w:tcPr>
            <w:tcW w:w="348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467905" w:rsidRPr="00C41285" w:rsidRDefault="00467905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67905" w:rsidRPr="00A925FF" w:rsidTr="00AD39F5">
        <w:tc>
          <w:tcPr>
            <w:tcW w:w="269" w:type="pct"/>
            <w:vMerge/>
            <w:vAlign w:val="center"/>
          </w:tcPr>
          <w:p w:rsidR="00467905" w:rsidRPr="00A925FF" w:rsidRDefault="00467905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МТЗ 82.1 «</w:t>
            </w: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C4128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трактор</w:t>
            </w:r>
          </w:p>
        </w:tc>
        <w:tc>
          <w:tcPr>
            <w:tcW w:w="348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7" w:type="pct"/>
            <w:vMerge/>
          </w:tcPr>
          <w:p w:rsidR="00467905" w:rsidRPr="00C41285" w:rsidRDefault="00467905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67905" w:rsidRPr="00A925FF" w:rsidTr="00AD39F5">
        <w:tc>
          <w:tcPr>
            <w:tcW w:w="269" w:type="pct"/>
            <w:vMerge/>
            <w:vAlign w:val="center"/>
          </w:tcPr>
          <w:p w:rsidR="00467905" w:rsidRPr="00A925FF" w:rsidRDefault="00467905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МТЗ 82.1 «</w:t>
            </w:r>
            <w:proofErr w:type="spellStart"/>
            <w:r w:rsidRPr="00C41285">
              <w:rPr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C4128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трактор погрузчик</w:t>
            </w:r>
          </w:p>
        </w:tc>
        <w:tc>
          <w:tcPr>
            <w:tcW w:w="348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467905" w:rsidRPr="00C41285" w:rsidRDefault="00467905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67905" w:rsidRPr="00A925FF" w:rsidTr="00AD39F5">
        <w:tc>
          <w:tcPr>
            <w:tcW w:w="269" w:type="pct"/>
            <w:vMerge/>
            <w:vAlign w:val="center"/>
          </w:tcPr>
          <w:p w:rsidR="00467905" w:rsidRPr="00A925FF" w:rsidRDefault="00467905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ДЗ - 98-7</w:t>
            </w:r>
          </w:p>
        </w:tc>
        <w:tc>
          <w:tcPr>
            <w:tcW w:w="99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автогрейдер</w:t>
            </w:r>
          </w:p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467905" w:rsidRPr="00C41285" w:rsidRDefault="00467905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67905" w:rsidRPr="00A925FF" w:rsidTr="00AD39F5">
        <w:tc>
          <w:tcPr>
            <w:tcW w:w="269" w:type="pct"/>
            <w:vMerge/>
            <w:vAlign w:val="center"/>
          </w:tcPr>
          <w:p w:rsidR="00467905" w:rsidRPr="00A925FF" w:rsidRDefault="00467905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467905" w:rsidRPr="00C41285" w:rsidRDefault="00467905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ДЗ -122Б-7</w:t>
            </w:r>
          </w:p>
        </w:tc>
        <w:tc>
          <w:tcPr>
            <w:tcW w:w="994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автогрейдер</w:t>
            </w:r>
          </w:p>
        </w:tc>
        <w:tc>
          <w:tcPr>
            <w:tcW w:w="348" w:type="pct"/>
            <w:vAlign w:val="center"/>
          </w:tcPr>
          <w:p w:rsidR="00467905" w:rsidRPr="00C41285" w:rsidRDefault="00467905" w:rsidP="00467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467905" w:rsidRPr="00C41285" w:rsidRDefault="00467905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D7AE5" w:rsidRPr="00A925FF" w:rsidTr="00AD39F5">
        <w:trPr>
          <w:trHeight w:val="795"/>
        </w:trPr>
        <w:tc>
          <w:tcPr>
            <w:tcW w:w="269" w:type="pct"/>
            <w:vMerge w:val="restart"/>
            <w:vAlign w:val="center"/>
          </w:tcPr>
          <w:p w:rsidR="00FD7AE5" w:rsidRPr="00A925FF" w:rsidRDefault="00FD7AE5" w:rsidP="00A925FF">
            <w:pPr>
              <w:jc w:val="center"/>
              <w:rPr>
                <w:bCs/>
              </w:rPr>
            </w:pPr>
          </w:p>
          <w:p w:rsidR="00FD7AE5" w:rsidRPr="00A925FF" w:rsidRDefault="00FD7AE5" w:rsidP="00A925FF">
            <w:pPr>
              <w:jc w:val="center"/>
              <w:rPr>
                <w:bCs/>
              </w:rPr>
            </w:pPr>
          </w:p>
          <w:p w:rsidR="00FD7AE5" w:rsidRPr="00A925FF" w:rsidRDefault="00FD7AE5" w:rsidP="00A925FF">
            <w:pPr>
              <w:jc w:val="center"/>
            </w:pPr>
          </w:p>
          <w:p w:rsidR="00FD7AE5" w:rsidRPr="00A925FF" w:rsidRDefault="00FD7AE5" w:rsidP="00A925FF">
            <w:pPr>
              <w:jc w:val="center"/>
              <w:rPr>
                <w:bCs/>
              </w:rPr>
            </w:pPr>
            <w:r w:rsidRPr="00A925FF">
              <w:t>7</w:t>
            </w:r>
          </w:p>
        </w:tc>
        <w:tc>
          <w:tcPr>
            <w:tcW w:w="1628" w:type="pct"/>
            <w:vMerge w:val="restart"/>
            <w:vAlign w:val="center"/>
          </w:tcPr>
          <w:p w:rsidR="00FD7AE5" w:rsidRPr="00C41285" w:rsidRDefault="00FD7AE5" w:rsidP="00A925FF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 xml:space="preserve">ГУП КЭС Оренбургской области - </w:t>
            </w:r>
            <w:proofErr w:type="spellStart"/>
            <w:r w:rsidRPr="00C41285">
              <w:rPr>
                <w:color w:val="000000" w:themeColor="text1"/>
              </w:rPr>
              <w:t>Сорочинские</w:t>
            </w:r>
            <w:proofErr w:type="spellEnd"/>
            <w:r w:rsidRPr="00C41285">
              <w:rPr>
                <w:color w:val="000000" w:themeColor="text1"/>
              </w:rPr>
              <w:t xml:space="preserve"> КЭС</w:t>
            </w:r>
          </w:p>
          <w:p w:rsidR="00FD7AE5" w:rsidRPr="00C41285" w:rsidRDefault="00FD7AE5" w:rsidP="00A925FF">
            <w:pPr>
              <w:rPr>
                <w:color w:val="000000" w:themeColor="text1"/>
              </w:rPr>
            </w:pPr>
            <w:proofErr w:type="spellStart"/>
            <w:r w:rsidRPr="00C41285">
              <w:rPr>
                <w:color w:val="000000" w:themeColor="text1"/>
              </w:rPr>
              <w:t>Абубекеров</w:t>
            </w:r>
            <w:proofErr w:type="spellEnd"/>
            <w:r w:rsidRPr="00C41285">
              <w:rPr>
                <w:color w:val="000000" w:themeColor="text1"/>
              </w:rPr>
              <w:t xml:space="preserve"> Н.С.</w:t>
            </w:r>
          </w:p>
        </w:tc>
        <w:tc>
          <w:tcPr>
            <w:tcW w:w="724" w:type="pct"/>
            <w:vAlign w:val="center"/>
          </w:tcPr>
          <w:p w:rsidR="00FD7AE5" w:rsidRPr="00C41285" w:rsidRDefault="00FD7AE5" w:rsidP="00FD7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ЭДС-133</w:t>
            </w:r>
          </w:p>
        </w:tc>
        <w:tc>
          <w:tcPr>
            <w:tcW w:w="994" w:type="pct"/>
            <w:vAlign w:val="center"/>
          </w:tcPr>
          <w:p w:rsidR="00FD7AE5" w:rsidRPr="00C41285" w:rsidRDefault="00FD7AE5" w:rsidP="00FD7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передвижная электростанция и тягач для транспортировки</w:t>
            </w:r>
          </w:p>
        </w:tc>
        <w:tc>
          <w:tcPr>
            <w:tcW w:w="348" w:type="pct"/>
            <w:vAlign w:val="center"/>
          </w:tcPr>
          <w:p w:rsidR="00FD7AE5" w:rsidRPr="00C41285" w:rsidRDefault="00FD7AE5" w:rsidP="00FD7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 w:val="restart"/>
          </w:tcPr>
          <w:p w:rsidR="00FD7AE5" w:rsidRPr="00C41285" w:rsidRDefault="00FD7AE5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FD7AE5" w:rsidRPr="00C41285" w:rsidRDefault="00FD7AE5" w:rsidP="00FD7AE5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FD7AE5" w:rsidRPr="00C41285" w:rsidRDefault="00FD7AE5" w:rsidP="00FD7AE5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FD7AE5" w:rsidRPr="00C41285" w:rsidRDefault="00FD7AE5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Диспетчер                             4-33-95</w:t>
            </w:r>
          </w:p>
        </w:tc>
      </w:tr>
      <w:tr w:rsidR="00FD7AE5" w:rsidRPr="00A925FF" w:rsidTr="00AD39F5">
        <w:tc>
          <w:tcPr>
            <w:tcW w:w="269" w:type="pct"/>
            <w:vMerge/>
            <w:vAlign w:val="center"/>
          </w:tcPr>
          <w:p w:rsidR="00FD7AE5" w:rsidRPr="00A925FF" w:rsidRDefault="00FD7AE5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FD7AE5" w:rsidRPr="00C41285" w:rsidRDefault="00FD7AE5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  <w:vAlign w:val="center"/>
          </w:tcPr>
          <w:p w:rsidR="00FD7AE5" w:rsidRPr="00C41285" w:rsidRDefault="00FD7AE5" w:rsidP="00FD7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ЭДС-373</w:t>
            </w:r>
          </w:p>
        </w:tc>
        <w:tc>
          <w:tcPr>
            <w:tcW w:w="994" w:type="pct"/>
            <w:vAlign w:val="center"/>
          </w:tcPr>
          <w:p w:rsidR="00FD7AE5" w:rsidRPr="00C41285" w:rsidRDefault="00FD7AE5" w:rsidP="00FD7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передвижная электростанция и тягач для транспортировки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FD7AE5" w:rsidRPr="00C41285" w:rsidRDefault="00FD7AE5" w:rsidP="00FD7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  <w:tcBorders>
              <w:bottom w:val="single" w:sz="4" w:space="0" w:color="auto"/>
            </w:tcBorders>
          </w:tcPr>
          <w:p w:rsidR="00FD7AE5" w:rsidRPr="00C41285" w:rsidRDefault="00FD7AE5" w:rsidP="0033759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56399" w:rsidRPr="00A925FF" w:rsidTr="00AD39F5">
        <w:tc>
          <w:tcPr>
            <w:tcW w:w="269" w:type="pct"/>
            <w:vMerge w:val="restart"/>
            <w:vAlign w:val="center"/>
          </w:tcPr>
          <w:p w:rsidR="00256399" w:rsidRPr="00A925FF" w:rsidRDefault="00256399" w:rsidP="00A925FF">
            <w:pPr>
              <w:jc w:val="center"/>
            </w:pPr>
            <w:r w:rsidRPr="00A925FF">
              <w:t>8</w:t>
            </w:r>
          </w:p>
          <w:p w:rsidR="00256399" w:rsidRPr="00A925FF" w:rsidRDefault="00256399" w:rsidP="00A925FF">
            <w:pPr>
              <w:jc w:val="center"/>
            </w:pPr>
          </w:p>
        </w:tc>
        <w:tc>
          <w:tcPr>
            <w:tcW w:w="1628" w:type="pct"/>
            <w:vMerge w:val="restart"/>
            <w:vAlign w:val="center"/>
          </w:tcPr>
          <w:p w:rsidR="00256399" w:rsidRPr="00C41285" w:rsidRDefault="00256399" w:rsidP="00A925FF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>ИП «</w:t>
            </w:r>
            <w:proofErr w:type="spellStart"/>
            <w:r w:rsidRPr="00C41285">
              <w:rPr>
                <w:color w:val="000000" w:themeColor="text1"/>
              </w:rPr>
              <w:t>Шалабаев</w:t>
            </w:r>
            <w:proofErr w:type="spellEnd"/>
            <w:r w:rsidRPr="00C41285">
              <w:rPr>
                <w:color w:val="000000" w:themeColor="text1"/>
              </w:rPr>
              <w:t>»</w:t>
            </w:r>
          </w:p>
          <w:p w:rsidR="00883884" w:rsidRPr="00C41285" w:rsidRDefault="00883884" w:rsidP="00A925FF">
            <w:pPr>
              <w:rPr>
                <w:color w:val="000000" w:themeColor="text1"/>
              </w:rPr>
            </w:pPr>
            <w:r w:rsidRPr="00C41285">
              <w:rPr>
                <w:bCs/>
                <w:color w:val="000000" w:themeColor="text1"/>
              </w:rPr>
              <w:t>тел.:6-71-38</w:t>
            </w:r>
          </w:p>
        </w:tc>
        <w:tc>
          <w:tcPr>
            <w:tcW w:w="72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УАЗ-22069</w:t>
            </w:r>
          </w:p>
        </w:tc>
        <w:tc>
          <w:tcPr>
            <w:tcW w:w="99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микроавтобус</w:t>
            </w:r>
          </w:p>
        </w:tc>
        <w:tc>
          <w:tcPr>
            <w:tcW w:w="348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:rsidR="00883884" w:rsidRDefault="00256399" w:rsidP="0088388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BC32F4">
              <w:rPr>
                <w:bCs/>
                <w:color w:val="000000" w:themeColor="text1"/>
                <w:sz w:val="20"/>
                <w:szCs w:val="20"/>
              </w:rPr>
              <w:t>Кажгалиев</w:t>
            </w:r>
            <w:proofErr w:type="spellEnd"/>
            <w:r w:rsidR="00BC32F4">
              <w:rPr>
                <w:bCs/>
                <w:color w:val="000000" w:themeColor="text1"/>
                <w:sz w:val="20"/>
                <w:szCs w:val="20"/>
              </w:rPr>
              <w:t xml:space="preserve"> Руслан</w:t>
            </w:r>
          </w:p>
          <w:p w:rsidR="00BC32F4" w:rsidRPr="00C41285" w:rsidRDefault="00BC32F4" w:rsidP="0088388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Есхалиевич</w:t>
            </w:r>
            <w:proofErr w:type="spellEnd"/>
          </w:p>
          <w:p w:rsidR="00256399" w:rsidRPr="00C41285" w:rsidRDefault="00883884" w:rsidP="00BC32F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89228</w:t>
            </w:r>
            <w:r w:rsidR="00805A50">
              <w:rPr>
                <w:bCs/>
                <w:color w:val="000000" w:themeColor="text1"/>
                <w:sz w:val="20"/>
                <w:szCs w:val="20"/>
              </w:rPr>
              <w:t>683772</w:t>
            </w:r>
            <w:r w:rsidR="00256399" w:rsidRPr="00C41285"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</w:p>
        </w:tc>
      </w:tr>
      <w:tr w:rsidR="00256399" w:rsidRPr="00A925FF" w:rsidTr="00AD39F5">
        <w:tc>
          <w:tcPr>
            <w:tcW w:w="269" w:type="pct"/>
            <w:vMerge/>
            <w:vAlign w:val="center"/>
          </w:tcPr>
          <w:p w:rsidR="00256399" w:rsidRPr="00A925FF" w:rsidRDefault="00256399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256399" w:rsidRPr="00C41285" w:rsidRDefault="00256399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ПАЗ-32054-0</w:t>
            </w:r>
          </w:p>
        </w:tc>
        <w:tc>
          <w:tcPr>
            <w:tcW w:w="99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автобус</w:t>
            </w:r>
          </w:p>
        </w:tc>
        <w:tc>
          <w:tcPr>
            <w:tcW w:w="348" w:type="pct"/>
          </w:tcPr>
          <w:p w:rsidR="00256399" w:rsidRPr="00C41285" w:rsidRDefault="00883884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</w:tcPr>
          <w:p w:rsidR="00256399" w:rsidRDefault="00BC32F4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Шалабаев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Амаржан</w:t>
            </w:r>
            <w:proofErr w:type="spellEnd"/>
          </w:p>
          <w:p w:rsidR="00BC32F4" w:rsidRPr="00C41285" w:rsidRDefault="00BC32F4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Жалдагалеевич</w:t>
            </w:r>
            <w:proofErr w:type="spellEnd"/>
          </w:p>
          <w:p w:rsidR="00883884" w:rsidRPr="00C41285" w:rsidRDefault="00883884" w:rsidP="00BC32F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8922</w:t>
            </w:r>
            <w:r w:rsidR="00BC32F4">
              <w:rPr>
                <w:bCs/>
                <w:color w:val="000000" w:themeColor="text1"/>
                <w:sz w:val="20"/>
                <w:szCs w:val="20"/>
              </w:rPr>
              <w:t>8551713</w:t>
            </w:r>
          </w:p>
        </w:tc>
      </w:tr>
      <w:tr w:rsidR="00256399" w:rsidRPr="00A925FF" w:rsidTr="00AD39F5">
        <w:tc>
          <w:tcPr>
            <w:tcW w:w="269" w:type="pct"/>
            <w:vMerge/>
            <w:vAlign w:val="center"/>
          </w:tcPr>
          <w:p w:rsidR="00256399" w:rsidRPr="00A925FF" w:rsidRDefault="00256399" w:rsidP="00A925FF">
            <w:pPr>
              <w:jc w:val="center"/>
              <w:rPr>
                <w:bCs/>
              </w:rPr>
            </w:pPr>
          </w:p>
        </w:tc>
        <w:tc>
          <w:tcPr>
            <w:tcW w:w="1628" w:type="pct"/>
            <w:vMerge/>
            <w:vAlign w:val="center"/>
          </w:tcPr>
          <w:p w:rsidR="00256399" w:rsidRPr="00C41285" w:rsidRDefault="00256399" w:rsidP="00A925FF">
            <w:pPr>
              <w:rPr>
                <w:bCs/>
                <w:color w:val="000000" w:themeColor="text1"/>
              </w:rPr>
            </w:pPr>
          </w:p>
        </w:tc>
        <w:tc>
          <w:tcPr>
            <w:tcW w:w="72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ПАЗ-32054</w:t>
            </w:r>
          </w:p>
        </w:tc>
        <w:tc>
          <w:tcPr>
            <w:tcW w:w="99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автобус</w:t>
            </w:r>
          </w:p>
        </w:tc>
        <w:tc>
          <w:tcPr>
            <w:tcW w:w="348" w:type="pct"/>
          </w:tcPr>
          <w:p w:rsidR="00256399" w:rsidRPr="00C41285" w:rsidRDefault="00883884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</w:tcBorders>
          </w:tcPr>
          <w:p w:rsidR="00256399" w:rsidRPr="00C41285" w:rsidRDefault="00883884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41285">
              <w:rPr>
                <w:bCs/>
                <w:color w:val="000000" w:themeColor="text1"/>
                <w:sz w:val="20"/>
                <w:szCs w:val="20"/>
              </w:rPr>
              <w:t>Кончаков</w:t>
            </w:r>
            <w:proofErr w:type="spellEnd"/>
            <w:r w:rsidRPr="00C41285">
              <w:rPr>
                <w:bCs/>
                <w:color w:val="000000" w:themeColor="text1"/>
                <w:sz w:val="20"/>
                <w:szCs w:val="20"/>
              </w:rPr>
              <w:t xml:space="preserve"> Сергей Борисович</w:t>
            </w:r>
          </w:p>
          <w:p w:rsidR="00883884" w:rsidRPr="00C41285" w:rsidRDefault="00883884" w:rsidP="0033759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bCs/>
                <w:color w:val="000000" w:themeColor="text1"/>
                <w:sz w:val="20"/>
                <w:szCs w:val="20"/>
              </w:rPr>
              <w:t>89228664790</w:t>
            </w:r>
          </w:p>
        </w:tc>
      </w:tr>
      <w:tr w:rsidR="00256399" w:rsidRPr="00A925FF" w:rsidTr="00AD39F5">
        <w:tc>
          <w:tcPr>
            <w:tcW w:w="269" w:type="pct"/>
            <w:vMerge w:val="restart"/>
            <w:vAlign w:val="center"/>
          </w:tcPr>
          <w:p w:rsidR="00256399" w:rsidRPr="00A925FF" w:rsidRDefault="00256399" w:rsidP="00A925FF">
            <w:pPr>
              <w:jc w:val="center"/>
            </w:pPr>
            <w:r w:rsidRPr="00A925FF">
              <w:rPr>
                <w:bCs/>
              </w:rPr>
              <w:lastRenderedPageBreak/>
              <w:t>9</w:t>
            </w:r>
          </w:p>
        </w:tc>
        <w:tc>
          <w:tcPr>
            <w:tcW w:w="1628" w:type="pct"/>
            <w:vMerge w:val="restart"/>
            <w:vAlign w:val="center"/>
          </w:tcPr>
          <w:p w:rsidR="00FD7AE5" w:rsidRPr="00C41285" w:rsidRDefault="00256399" w:rsidP="00A925FF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 xml:space="preserve">Управление образования   </w:t>
            </w:r>
          </w:p>
          <w:p w:rsidR="00256399" w:rsidRPr="00C41285" w:rsidRDefault="00256399" w:rsidP="00A925FF">
            <w:pPr>
              <w:rPr>
                <w:bCs/>
                <w:color w:val="000000" w:themeColor="text1"/>
              </w:rPr>
            </w:pPr>
            <w:r w:rsidRPr="00C41285">
              <w:rPr>
                <w:color w:val="000000" w:themeColor="text1"/>
              </w:rPr>
              <w:t>Федорова Т.В.</w:t>
            </w:r>
          </w:p>
        </w:tc>
        <w:tc>
          <w:tcPr>
            <w:tcW w:w="72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ГАЗ- 3221</w:t>
            </w:r>
            <w:r w:rsidR="007541F0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газель</w:t>
            </w:r>
          </w:p>
        </w:tc>
        <w:tc>
          <w:tcPr>
            <w:tcW w:w="348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 w:val="restart"/>
          </w:tcPr>
          <w:p w:rsidR="00DA09AB" w:rsidRPr="00C41285" w:rsidRDefault="00DA09AB" w:rsidP="00DA0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Начальник управления образования</w:t>
            </w:r>
            <w:r w:rsidR="00256399" w:rsidRPr="00C41285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256399" w:rsidRPr="00C41285" w:rsidRDefault="00256399" w:rsidP="00DA09A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4-1</w:t>
            </w:r>
            <w:r w:rsidR="00DA09AB" w:rsidRPr="00C41285">
              <w:rPr>
                <w:color w:val="000000" w:themeColor="text1"/>
                <w:sz w:val="20"/>
                <w:szCs w:val="20"/>
              </w:rPr>
              <w:t>2</w:t>
            </w:r>
            <w:r w:rsidRPr="00C41285">
              <w:rPr>
                <w:color w:val="000000" w:themeColor="text1"/>
                <w:sz w:val="20"/>
                <w:szCs w:val="20"/>
              </w:rPr>
              <w:t>-</w:t>
            </w:r>
            <w:r w:rsidR="00DA09AB" w:rsidRPr="00C41285">
              <w:rPr>
                <w:color w:val="000000" w:themeColor="text1"/>
                <w:sz w:val="20"/>
                <w:szCs w:val="20"/>
              </w:rPr>
              <w:t>85</w:t>
            </w:r>
          </w:p>
        </w:tc>
      </w:tr>
      <w:tr w:rsidR="00256399" w:rsidRPr="00A925FF" w:rsidTr="00AD39F5">
        <w:tc>
          <w:tcPr>
            <w:tcW w:w="269" w:type="pct"/>
            <w:vMerge/>
            <w:vAlign w:val="center"/>
          </w:tcPr>
          <w:p w:rsidR="00256399" w:rsidRPr="00A925FF" w:rsidRDefault="00256399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256399" w:rsidRPr="00C41285" w:rsidRDefault="00256399" w:rsidP="00A925FF">
            <w:pPr>
              <w:rPr>
                <w:color w:val="000000" w:themeColor="text1"/>
              </w:rPr>
            </w:pPr>
          </w:p>
        </w:tc>
        <w:tc>
          <w:tcPr>
            <w:tcW w:w="724" w:type="pct"/>
          </w:tcPr>
          <w:p w:rsidR="00256399" w:rsidRPr="00C41285" w:rsidRDefault="007541F0" w:rsidP="007541F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DA09AB" w:rsidRPr="00C41285">
              <w:rPr>
                <w:color w:val="000000" w:themeColor="text1"/>
                <w:sz w:val="20"/>
                <w:szCs w:val="20"/>
              </w:rPr>
              <w:t>АЗ</w:t>
            </w:r>
            <w:r>
              <w:rPr>
                <w:color w:val="000000" w:themeColor="text1"/>
                <w:sz w:val="20"/>
                <w:szCs w:val="20"/>
              </w:rPr>
              <w:t>-САЗ-</w:t>
            </w:r>
            <w:r w:rsidR="00DA09AB" w:rsidRPr="00C4128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370107</w:t>
            </w:r>
          </w:p>
        </w:tc>
        <w:tc>
          <w:tcPr>
            <w:tcW w:w="99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автобус</w:t>
            </w:r>
          </w:p>
        </w:tc>
        <w:tc>
          <w:tcPr>
            <w:tcW w:w="348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256399" w:rsidRPr="00C41285" w:rsidRDefault="00256399" w:rsidP="0033759A">
            <w:pPr>
              <w:jc w:val="center"/>
              <w:rPr>
                <w:color w:val="000000" w:themeColor="text1"/>
              </w:rPr>
            </w:pPr>
          </w:p>
        </w:tc>
      </w:tr>
      <w:tr w:rsidR="00256399" w:rsidRPr="00A925FF" w:rsidTr="00AD39F5">
        <w:tc>
          <w:tcPr>
            <w:tcW w:w="269" w:type="pct"/>
            <w:vMerge/>
            <w:vAlign w:val="center"/>
          </w:tcPr>
          <w:p w:rsidR="00256399" w:rsidRPr="00A925FF" w:rsidRDefault="00256399" w:rsidP="00A925FF">
            <w:pPr>
              <w:jc w:val="center"/>
            </w:pPr>
          </w:p>
        </w:tc>
        <w:tc>
          <w:tcPr>
            <w:tcW w:w="1628" w:type="pct"/>
            <w:vMerge/>
            <w:vAlign w:val="center"/>
          </w:tcPr>
          <w:p w:rsidR="00256399" w:rsidRPr="00C41285" w:rsidRDefault="00256399" w:rsidP="00A925FF">
            <w:pPr>
              <w:rPr>
                <w:color w:val="000000" w:themeColor="text1"/>
              </w:rPr>
            </w:pPr>
          </w:p>
        </w:tc>
        <w:tc>
          <w:tcPr>
            <w:tcW w:w="72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ГАЗ - 66</w:t>
            </w:r>
          </w:p>
        </w:tc>
        <w:tc>
          <w:tcPr>
            <w:tcW w:w="99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самосвал</w:t>
            </w:r>
          </w:p>
        </w:tc>
        <w:tc>
          <w:tcPr>
            <w:tcW w:w="348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  <w:vMerge/>
          </w:tcPr>
          <w:p w:rsidR="00256399" w:rsidRPr="00C41285" w:rsidRDefault="00256399" w:rsidP="0033759A">
            <w:pPr>
              <w:jc w:val="center"/>
              <w:rPr>
                <w:color w:val="000000" w:themeColor="text1"/>
              </w:rPr>
            </w:pPr>
          </w:p>
        </w:tc>
      </w:tr>
      <w:tr w:rsidR="00256399" w:rsidRPr="00A925FF" w:rsidTr="00AD39F5">
        <w:tc>
          <w:tcPr>
            <w:tcW w:w="269" w:type="pct"/>
            <w:vAlign w:val="center"/>
          </w:tcPr>
          <w:p w:rsidR="00256399" w:rsidRPr="00A925FF" w:rsidRDefault="00256399" w:rsidP="00A925FF">
            <w:pPr>
              <w:jc w:val="center"/>
            </w:pPr>
            <w:r w:rsidRPr="00A925FF">
              <w:t>10</w:t>
            </w:r>
          </w:p>
        </w:tc>
        <w:tc>
          <w:tcPr>
            <w:tcW w:w="1628" w:type="pct"/>
            <w:vAlign w:val="center"/>
          </w:tcPr>
          <w:p w:rsidR="00256399" w:rsidRPr="00C41285" w:rsidRDefault="00256399" w:rsidP="00A925FF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>ООО «</w:t>
            </w:r>
            <w:proofErr w:type="spellStart"/>
            <w:r w:rsidRPr="00C41285">
              <w:rPr>
                <w:color w:val="000000" w:themeColor="text1"/>
              </w:rPr>
              <w:t>Башнефть</w:t>
            </w:r>
            <w:proofErr w:type="spellEnd"/>
            <w:r w:rsidRPr="00C41285">
              <w:rPr>
                <w:color w:val="000000" w:themeColor="text1"/>
              </w:rPr>
              <w:t>-Розница» Региональное отделение «Оренбург»</w:t>
            </w:r>
          </w:p>
          <w:p w:rsidR="00256399" w:rsidRPr="00C41285" w:rsidRDefault="00256399" w:rsidP="00A925FF">
            <w:pPr>
              <w:rPr>
                <w:color w:val="000000" w:themeColor="text1"/>
              </w:rPr>
            </w:pPr>
            <w:r w:rsidRPr="00C41285">
              <w:rPr>
                <w:color w:val="000000" w:themeColor="text1"/>
              </w:rPr>
              <w:t>Валеев И.Р.</w:t>
            </w:r>
          </w:p>
        </w:tc>
        <w:tc>
          <w:tcPr>
            <w:tcW w:w="724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МТЗ-82</w:t>
            </w:r>
          </w:p>
        </w:tc>
        <w:tc>
          <w:tcPr>
            <w:tcW w:w="994" w:type="pct"/>
          </w:tcPr>
          <w:p w:rsidR="00256399" w:rsidRPr="00C41285" w:rsidRDefault="0008532B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</w:t>
            </w:r>
          </w:p>
        </w:tc>
        <w:tc>
          <w:tcPr>
            <w:tcW w:w="348" w:type="pct"/>
          </w:tcPr>
          <w:p w:rsidR="00256399" w:rsidRPr="00C41285" w:rsidRDefault="00256399" w:rsidP="00AA7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7" w:type="pct"/>
          </w:tcPr>
          <w:p w:rsidR="005615AE" w:rsidRPr="00C41285" w:rsidRDefault="005615AE" w:rsidP="003375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6399" w:rsidRPr="00C41285" w:rsidRDefault="00FD7AE5" w:rsidP="003375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1285">
              <w:rPr>
                <w:color w:val="000000" w:themeColor="text1"/>
                <w:sz w:val="20"/>
                <w:szCs w:val="20"/>
              </w:rPr>
              <w:t>Директор   89873466403</w:t>
            </w:r>
          </w:p>
        </w:tc>
      </w:tr>
      <w:tr w:rsidR="00256399" w:rsidRPr="00A925FF" w:rsidTr="00AD39F5">
        <w:tc>
          <w:tcPr>
            <w:tcW w:w="269" w:type="pct"/>
          </w:tcPr>
          <w:p w:rsidR="00256399" w:rsidRPr="00A925FF" w:rsidRDefault="00256399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 </w:t>
            </w:r>
          </w:p>
        </w:tc>
        <w:tc>
          <w:tcPr>
            <w:tcW w:w="1628" w:type="pct"/>
          </w:tcPr>
          <w:p w:rsidR="00256399" w:rsidRPr="00A925FF" w:rsidRDefault="00256399" w:rsidP="0033759A">
            <w:pPr>
              <w:rPr>
                <w:b/>
                <w:bCs/>
              </w:rPr>
            </w:pPr>
            <w:r w:rsidRPr="00A925FF">
              <w:rPr>
                <w:b/>
                <w:bCs/>
              </w:rPr>
              <w:t>ИТОГО</w:t>
            </w:r>
          </w:p>
        </w:tc>
        <w:tc>
          <w:tcPr>
            <w:tcW w:w="724" w:type="pct"/>
          </w:tcPr>
          <w:p w:rsidR="00256399" w:rsidRPr="00A925FF" w:rsidRDefault="00256399" w:rsidP="0033759A">
            <w:pPr>
              <w:rPr>
                <w:b/>
                <w:bCs/>
              </w:rPr>
            </w:pPr>
            <w:r w:rsidRPr="00A925FF">
              <w:rPr>
                <w:b/>
                <w:bCs/>
              </w:rPr>
              <w:t> </w:t>
            </w:r>
          </w:p>
        </w:tc>
        <w:tc>
          <w:tcPr>
            <w:tcW w:w="994" w:type="pct"/>
          </w:tcPr>
          <w:p w:rsidR="00256399" w:rsidRPr="00A925FF" w:rsidRDefault="00256399" w:rsidP="0033759A">
            <w:pPr>
              <w:rPr>
                <w:b/>
                <w:bCs/>
              </w:rPr>
            </w:pPr>
            <w:r w:rsidRPr="00A925FF">
              <w:rPr>
                <w:b/>
                <w:bCs/>
              </w:rPr>
              <w:t> </w:t>
            </w:r>
          </w:p>
        </w:tc>
        <w:tc>
          <w:tcPr>
            <w:tcW w:w="348" w:type="pct"/>
          </w:tcPr>
          <w:p w:rsidR="00256399" w:rsidRPr="005615AE" w:rsidRDefault="00CC4CD7" w:rsidP="00337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37" w:type="pct"/>
          </w:tcPr>
          <w:p w:rsidR="00256399" w:rsidRPr="00A925FF" w:rsidRDefault="00256399" w:rsidP="0033759A">
            <w:pPr>
              <w:jc w:val="center"/>
              <w:rPr>
                <w:b/>
                <w:bCs/>
              </w:rPr>
            </w:pPr>
            <w:r w:rsidRPr="00A925FF">
              <w:rPr>
                <w:b/>
                <w:bCs/>
              </w:rPr>
              <w:t> </w:t>
            </w:r>
          </w:p>
        </w:tc>
      </w:tr>
    </w:tbl>
    <w:p w:rsidR="00F57A3B" w:rsidRDefault="00F57A3B" w:rsidP="00D07A1F">
      <w:pPr>
        <w:jc w:val="both"/>
      </w:pPr>
    </w:p>
    <w:p w:rsidR="001B5232" w:rsidRDefault="001B5232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C41285" w:rsidRDefault="00C41285" w:rsidP="00D07A1F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Default="004E63FC" w:rsidP="001B5232">
      <w:pPr>
        <w:jc w:val="both"/>
      </w:pPr>
    </w:p>
    <w:p w:rsidR="004E63FC" w:rsidRPr="00A75643" w:rsidRDefault="004E63FC" w:rsidP="001B5232">
      <w:pPr>
        <w:jc w:val="both"/>
      </w:pPr>
    </w:p>
    <w:sectPr w:rsidR="004E63FC" w:rsidRPr="00A75643" w:rsidSect="00D23E86">
      <w:pgSz w:w="11906" w:h="16838" w:code="9"/>
      <w:pgMar w:top="363" w:right="567" w:bottom="426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8F" w:rsidRDefault="008E538F">
      <w:r>
        <w:separator/>
      </w:r>
    </w:p>
  </w:endnote>
  <w:endnote w:type="continuationSeparator" w:id="0">
    <w:p w:rsidR="008E538F" w:rsidRDefault="008E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8F" w:rsidRDefault="008E538F">
      <w:r>
        <w:separator/>
      </w:r>
    </w:p>
  </w:footnote>
  <w:footnote w:type="continuationSeparator" w:id="0">
    <w:p w:rsidR="008E538F" w:rsidRDefault="008E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C9C"/>
    <w:multiLevelType w:val="hybridMultilevel"/>
    <w:tmpl w:val="6C52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5082"/>
    <w:multiLevelType w:val="hybridMultilevel"/>
    <w:tmpl w:val="C876C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FC110A"/>
    <w:multiLevelType w:val="hybridMultilevel"/>
    <w:tmpl w:val="A6D6E354"/>
    <w:lvl w:ilvl="0" w:tplc="CDA4AC40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49DB2677"/>
    <w:multiLevelType w:val="hybridMultilevel"/>
    <w:tmpl w:val="8BD4B0BA"/>
    <w:lvl w:ilvl="0" w:tplc="80A4904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F1F8F"/>
    <w:multiLevelType w:val="hybridMultilevel"/>
    <w:tmpl w:val="F05EFDBE"/>
    <w:lvl w:ilvl="0" w:tplc="E4F06BBA">
      <w:start w:val="1"/>
      <w:numFmt w:val="decimal"/>
      <w:lvlText w:val="%1."/>
      <w:lvlJc w:val="left"/>
      <w:pPr>
        <w:ind w:left="19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5">
    <w:nsid w:val="667B48F0"/>
    <w:multiLevelType w:val="hybridMultilevel"/>
    <w:tmpl w:val="BDA6123E"/>
    <w:lvl w:ilvl="0" w:tplc="C69A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210E2"/>
    <w:multiLevelType w:val="hybridMultilevel"/>
    <w:tmpl w:val="BE08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2D"/>
    <w:rsid w:val="0000307C"/>
    <w:rsid w:val="00011219"/>
    <w:rsid w:val="00011EF3"/>
    <w:rsid w:val="00021252"/>
    <w:rsid w:val="00035745"/>
    <w:rsid w:val="00040280"/>
    <w:rsid w:val="00043A95"/>
    <w:rsid w:val="0004536F"/>
    <w:rsid w:val="000508A8"/>
    <w:rsid w:val="0005284F"/>
    <w:rsid w:val="0005410C"/>
    <w:rsid w:val="0006179C"/>
    <w:rsid w:val="000638E6"/>
    <w:rsid w:val="00066DD6"/>
    <w:rsid w:val="00070D06"/>
    <w:rsid w:val="00073781"/>
    <w:rsid w:val="000749C1"/>
    <w:rsid w:val="00077E73"/>
    <w:rsid w:val="00084ABF"/>
    <w:rsid w:val="0008532B"/>
    <w:rsid w:val="0009741C"/>
    <w:rsid w:val="00097F84"/>
    <w:rsid w:val="000A1032"/>
    <w:rsid w:val="000A2014"/>
    <w:rsid w:val="000A3484"/>
    <w:rsid w:val="000A70E5"/>
    <w:rsid w:val="000C0B6C"/>
    <w:rsid w:val="000C0C88"/>
    <w:rsid w:val="000D268F"/>
    <w:rsid w:val="000D3D1E"/>
    <w:rsid w:val="000E0B6A"/>
    <w:rsid w:val="000F0749"/>
    <w:rsid w:val="000F1126"/>
    <w:rsid w:val="000F3602"/>
    <w:rsid w:val="00111A5F"/>
    <w:rsid w:val="001138AC"/>
    <w:rsid w:val="001150AA"/>
    <w:rsid w:val="00126607"/>
    <w:rsid w:val="00131E35"/>
    <w:rsid w:val="00133AFF"/>
    <w:rsid w:val="0013734D"/>
    <w:rsid w:val="00170887"/>
    <w:rsid w:val="00171D4A"/>
    <w:rsid w:val="001860BD"/>
    <w:rsid w:val="001964D2"/>
    <w:rsid w:val="001A227B"/>
    <w:rsid w:val="001A5441"/>
    <w:rsid w:val="001A6AA6"/>
    <w:rsid w:val="001B1867"/>
    <w:rsid w:val="001B5232"/>
    <w:rsid w:val="001B6C66"/>
    <w:rsid w:val="001B7725"/>
    <w:rsid w:val="001C7E73"/>
    <w:rsid w:val="001D0D16"/>
    <w:rsid w:val="001D2CCD"/>
    <w:rsid w:val="001D4AD8"/>
    <w:rsid w:val="001E5877"/>
    <w:rsid w:val="001E7F5E"/>
    <w:rsid w:val="001F0B9A"/>
    <w:rsid w:val="001F2093"/>
    <w:rsid w:val="001F2572"/>
    <w:rsid w:val="001F580E"/>
    <w:rsid w:val="001F7F58"/>
    <w:rsid w:val="00201427"/>
    <w:rsid w:val="00201E0B"/>
    <w:rsid w:val="00202BC6"/>
    <w:rsid w:val="00205C96"/>
    <w:rsid w:val="0022045C"/>
    <w:rsid w:val="00232066"/>
    <w:rsid w:val="0023322E"/>
    <w:rsid w:val="00234569"/>
    <w:rsid w:val="0023478B"/>
    <w:rsid w:val="0024560F"/>
    <w:rsid w:val="00246177"/>
    <w:rsid w:val="00256399"/>
    <w:rsid w:val="00263039"/>
    <w:rsid w:val="00267D78"/>
    <w:rsid w:val="00272A87"/>
    <w:rsid w:val="0027679E"/>
    <w:rsid w:val="00277150"/>
    <w:rsid w:val="00292C53"/>
    <w:rsid w:val="002968CE"/>
    <w:rsid w:val="002A0550"/>
    <w:rsid w:val="002A3271"/>
    <w:rsid w:val="002A3D01"/>
    <w:rsid w:val="002A4566"/>
    <w:rsid w:val="002B2999"/>
    <w:rsid w:val="002B2ABA"/>
    <w:rsid w:val="002B38BA"/>
    <w:rsid w:val="002B6FB9"/>
    <w:rsid w:val="002C2F12"/>
    <w:rsid w:val="002C3D79"/>
    <w:rsid w:val="002D28C8"/>
    <w:rsid w:val="002D4412"/>
    <w:rsid w:val="002D5645"/>
    <w:rsid w:val="002D6802"/>
    <w:rsid w:val="002E2BB8"/>
    <w:rsid w:val="002E4B56"/>
    <w:rsid w:val="002E5396"/>
    <w:rsid w:val="002F2E75"/>
    <w:rsid w:val="002F443E"/>
    <w:rsid w:val="0030283D"/>
    <w:rsid w:val="00302D3B"/>
    <w:rsid w:val="003058A2"/>
    <w:rsid w:val="0031708D"/>
    <w:rsid w:val="00327132"/>
    <w:rsid w:val="003307D2"/>
    <w:rsid w:val="00330991"/>
    <w:rsid w:val="00341A80"/>
    <w:rsid w:val="0034248A"/>
    <w:rsid w:val="00347050"/>
    <w:rsid w:val="003474B3"/>
    <w:rsid w:val="0037040D"/>
    <w:rsid w:val="003819F3"/>
    <w:rsid w:val="00386598"/>
    <w:rsid w:val="00386847"/>
    <w:rsid w:val="003A0BFD"/>
    <w:rsid w:val="003B12A3"/>
    <w:rsid w:val="003B3E19"/>
    <w:rsid w:val="003C3802"/>
    <w:rsid w:val="003C400F"/>
    <w:rsid w:val="003D371D"/>
    <w:rsid w:val="003D3AE9"/>
    <w:rsid w:val="003D5D11"/>
    <w:rsid w:val="003D76BC"/>
    <w:rsid w:val="003D76FA"/>
    <w:rsid w:val="003F1F7C"/>
    <w:rsid w:val="00403948"/>
    <w:rsid w:val="00407AAE"/>
    <w:rsid w:val="00410ECB"/>
    <w:rsid w:val="00414E7C"/>
    <w:rsid w:val="00415626"/>
    <w:rsid w:val="004207A0"/>
    <w:rsid w:val="00427E86"/>
    <w:rsid w:val="00432020"/>
    <w:rsid w:val="004320AE"/>
    <w:rsid w:val="00435B65"/>
    <w:rsid w:val="004376BD"/>
    <w:rsid w:val="00450C5F"/>
    <w:rsid w:val="00452D23"/>
    <w:rsid w:val="00455706"/>
    <w:rsid w:val="00463F35"/>
    <w:rsid w:val="00467905"/>
    <w:rsid w:val="00475BA4"/>
    <w:rsid w:val="00477039"/>
    <w:rsid w:val="00492765"/>
    <w:rsid w:val="00492D75"/>
    <w:rsid w:val="004936E2"/>
    <w:rsid w:val="00495177"/>
    <w:rsid w:val="00495C79"/>
    <w:rsid w:val="004A5D2B"/>
    <w:rsid w:val="004B3BE2"/>
    <w:rsid w:val="004C6EDF"/>
    <w:rsid w:val="004D0BC3"/>
    <w:rsid w:val="004D1EEE"/>
    <w:rsid w:val="004E63FC"/>
    <w:rsid w:val="004F05BF"/>
    <w:rsid w:val="004F1BDE"/>
    <w:rsid w:val="004F38DE"/>
    <w:rsid w:val="004F4E47"/>
    <w:rsid w:val="004F544F"/>
    <w:rsid w:val="004F7074"/>
    <w:rsid w:val="0050249D"/>
    <w:rsid w:val="005165A3"/>
    <w:rsid w:val="0051679C"/>
    <w:rsid w:val="00516EF0"/>
    <w:rsid w:val="00523FED"/>
    <w:rsid w:val="005240C2"/>
    <w:rsid w:val="00527C2D"/>
    <w:rsid w:val="005342DD"/>
    <w:rsid w:val="0054118A"/>
    <w:rsid w:val="005432EE"/>
    <w:rsid w:val="00543B6B"/>
    <w:rsid w:val="005547A8"/>
    <w:rsid w:val="00554F57"/>
    <w:rsid w:val="00555857"/>
    <w:rsid w:val="00555CE3"/>
    <w:rsid w:val="0056019D"/>
    <w:rsid w:val="005609D9"/>
    <w:rsid w:val="005615AE"/>
    <w:rsid w:val="00561CDB"/>
    <w:rsid w:val="005676F8"/>
    <w:rsid w:val="00567F7D"/>
    <w:rsid w:val="0057097E"/>
    <w:rsid w:val="0058061F"/>
    <w:rsid w:val="00590C8C"/>
    <w:rsid w:val="00593E71"/>
    <w:rsid w:val="0059757C"/>
    <w:rsid w:val="005A320E"/>
    <w:rsid w:val="005A7963"/>
    <w:rsid w:val="005B7D40"/>
    <w:rsid w:val="005D3007"/>
    <w:rsid w:val="005E0D5B"/>
    <w:rsid w:val="005E1273"/>
    <w:rsid w:val="005E374A"/>
    <w:rsid w:val="005E514F"/>
    <w:rsid w:val="005E5194"/>
    <w:rsid w:val="005E67AC"/>
    <w:rsid w:val="005E75C9"/>
    <w:rsid w:val="005F2481"/>
    <w:rsid w:val="005F27D1"/>
    <w:rsid w:val="00602027"/>
    <w:rsid w:val="00605E1C"/>
    <w:rsid w:val="006064A7"/>
    <w:rsid w:val="0061164D"/>
    <w:rsid w:val="006159EF"/>
    <w:rsid w:val="006165F9"/>
    <w:rsid w:val="0062111A"/>
    <w:rsid w:val="00622A5A"/>
    <w:rsid w:val="00625094"/>
    <w:rsid w:val="00627867"/>
    <w:rsid w:val="006305C0"/>
    <w:rsid w:val="006348C6"/>
    <w:rsid w:val="006361C3"/>
    <w:rsid w:val="00636A8C"/>
    <w:rsid w:val="0064530D"/>
    <w:rsid w:val="00646C0D"/>
    <w:rsid w:val="006527C0"/>
    <w:rsid w:val="00657BA9"/>
    <w:rsid w:val="00664838"/>
    <w:rsid w:val="00665C1D"/>
    <w:rsid w:val="00667ADA"/>
    <w:rsid w:val="006717E9"/>
    <w:rsid w:val="006812F6"/>
    <w:rsid w:val="00694047"/>
    <w:rsid w:val="006A106C"/>
    <w:rsid w:val="006A1B89"/>
    <w:rsid w:val="006A339A"/>
    <w:rsid w:val="006A5DB8"/>
    <w:rsid w:val="006B070C"/>
    <w:rsid w:val="006B31B5"/>
    <w:rsid w:val="006C591D"/>
    <w:rsid w:val="006D5AFE"/>
    <w:rsid w:val="006E32B7"/>
    <w:rsid w:val="006E5B83"/>
    <w:rsid w:val="006F6160"/>
    <w:rsid w:val="006F7B6B"/>
    <w:rsid w:val="00700480"/>
    <w:rsid w:val="00712D12"/>
    <w:rsid w:val="00731EAB"/>
    <w:rsid w:val="00735BFB"/>
    <w:rsid w:val="00735FAA"/>
    <w:rsid w:val="00737A6E"/>
    <w:rsid w:val="00741648"/>
    <w:rsid w:val="007469BE"/>
    <w:rsid w:val="00747EDE"/>
    <w:rsid w:val="007541F0"/>
    <w:rsid w:val="00756D97"/>
    <w:rsid w:val="007576DA"/>
    <w:rsid w:val="00761F2E"/>
    <w:rsid w:val="007716EB"/>
    <w:rsid w:val="00772AB6"/>
    <w:rsid w:val="0077473B"/>
    <w:rsid w:val="007762A6"/>
    <w:rsid w:val="007818C2"/>
    <w:rsid w:val="0078214F"/>
    <w:rsid w:val="00786782"/>
    <w:rsid w:val="007875B1"/>
    <w:rsid w:val="007A5288"/>
    <w:rsid w:val="007B2F93"/>
    <w:rsid w:val="007C4C87"/>
    <w:rsid w:val="007D2580"/>
    <w:rsid w:val="007D3842"/>
    <w:rsid w:val="007E0D4A"/>
    <w:rsid w:val="007F1F72"/>
    <w:rsid w:val="00805A50"/>
    <w:rsid w:val="00806E64"/>
    <w:rsid w:val="00810A91"/>
    <w:rsid w:val="00823C3F"/>
    <w:rsid w:val="00832F1F"/>
    <w:rsid w:val="00840DAE"/>
    <w:rsid w:val="00847987"/>
    <w:rsid w:val="00847AB6"/>
    <w:rsid w:val="00854B2D"/>
    <w:rsid w:val="008569D5"/>
    <w:rsid w:val="00856EEC"/>
    <w:rsid w:val="00857AD8"/>
    <w:rsid w:val="00863755"/>
    <w:rsid w:val="008733FC"/>
    <w:rsid w:val="00880D31"/>
    <w:rsid w:val="00880F00"/>
    <w:rsid w:val="0088113E"/>
    <w:rsid w:val="00883884"/>
    <w:rsid w:val="008853DA"/>
    <w:rsid w:val="0089136A"/>
    <w:rsid w:val="00892BAE"/>
    <w:rsid w:val="00893543"/>
    <w:rsid w:val="0089545F"/>
    <w:rsid w:val="00897001"/>
    <w:rsid w:val="008A0E92"/>
    <w:rsid w:val="008A5F6A"/>
    <w:rsid w:val="008B2FDF"/>
    <w:rsid w:val="008B6B5E"/>
    <w:rsid w:val="008C7BFD"/>
    <w:rsid w:val="008D3EDD"/>
    <w:rsid w:val="008D503A"/>
    <w:rsid w:val="008D6C54"/>
    <w:rsid w:val="008E006F"/>
    <w:rsid w:val="008E011F"/>
    <w:rsid w:val="008E042B"/>
    <w:rsid w:val="008E2935"/>
    <w:rsid w:val="008E4C3D"/>
    <w:rsid w:val="008E538F"/>
    <w:rsid w:val="008F018D"/>
    <w:rsid w:val="008F0A78"/>
    <w:rsid w:val="008F0C13"/>
    <w:rsid w:val="008F6F4D"/>
    <w:rsid w:val="008F7043"/>
    <w:rsid w:val="00913D6F"/>
    <w:rsid w:val="00915661"/>
    <w:rsid w:val="009174FF"/>
    <w:rsid w:val="0091776A"/>
    <w:rsid w:val="009216B0"/>
    <w:rsid w:val="009226E4"/>
    <w:rsid w:val="00923C13"/>
    <w:rsid w:val="0092527A"/>
    <w:rsid w:val="009259AD"/>
    <w:rsid w:val="00925C94"/>
    <w:rsid w:val="00942618"/>
    <w:rsid w:val="00953130"/>
    <w:rsid w:val="00953D4A"/>
    <w:rsid w:val="00956576"/>
    <w:rsid w:val="00957572"/>
    <w:rsid w:val="00961B16"/>
    <w:rsid w:val="00981C34"/>
    <w:rsid w:val="0098287C"/>
    <w:rsid w:val="00982A64"/>
    <w:rsid w:val="0098793A"/>
    <w:rsid w:val="009931E8"/>
    <w:rsid w:val="00995660"/>
    <w:rsid w:val="009969AD"/>
    <w:rsid w:val="009A2E21"/>
    <w:rsid w:val="009B07C7"/>
    <w:rsid w:val="009B2E1A"/>
    <w:rsid w:val="009B3A51"/>
    <w:rsid w:val="009C1057"/>
    <w:rsid w:val="009C1119"/>
    <w:rsid w:val="009C6557"/>
    <w:rsid w:val="009D3D40"/>
    <w:rsid w:val="009E1599"/>
    <w:rsid w:val="009E394E"/>
    <w:rsid w:val="009E74AF"/>
    <w:rsid w:val="009F08C0"/>
    <w:rsid w:val="009F37DC"/>
    <w:rsid w:val="009F5DF9"/>
    <w:rsid w:val="00A0299A"/>
    <w:rsid w:val="00A049E8"/>
    <w:rsid w:val="00A065BE"/>
    <w:rsid w:val="00A10BD1"/>
    <w:rsid w:val="00A21323"/>
    <w:rsid w:val="00A242D2"/>
    <w:rsid w:val="00A25A2F"/>
    <w:rsid w:val="00A31833"/>
    <w:rsid w:val="00A4184D"/>
    <w:rsid w:val="00A41C6F"/>
    <w:rsid w:val="00A449C5"/>
    <w:rsid w:val="00A455C3"/>
    <w:rsid w:val="00A610FC"/>
    <w:rsid w:val="00A62196"/>
    <w:rsid w:val="00A63CBB"/>
    <w:rsid w:val="00A65353"/>
    <w:rsid w:val="00A6704F"/>
    <w:rsid w:val="00A7051C"/>
    <w:rsid w:val="00A71F06"/>
    <w:rsid w:val="00A7477E"/>
    <w:rsid w:val="00A75643"/>
    <w:rsid w:val="00A773EA"/>
    <w:rsid w:val="00A806DA"/>
    <w:rsid w:val="00A8643B"/>
    <w:rsid w:val="00A925FF"/>
    <w:rsid w:val="00A9350C"/>
    <w:rsid w:val="00A956A5"/>
    <w:rsid w:val="00AA041F"/>
    <w:rsid w:val="00AA685B"/>
    <w:rsid w:val="00AA7FDD"/>
    <w:rsid w:val="00AB261A"/>
    <w:rsid w:val="00AB2714"/>
    <w:rsid w:val="00AB336B"/>
    <w:rsid w:val="00AB6001"/>
    <w:rsid w:val="00AC473C"/>
    <w:rsid w:val="00AC5BF5"/>
    <w:rsid w:val="00AC6491"/>
    <w:rsid w:val="00AD2CB9"/>
    <w:rsid w:val="00AD39F5"/>
    <w:rsid w:val="00AE13FD"/>
    <w:rsid w:val="00AE415D"/>
    <w:rsid w:val="00AF41FD"/>
    <w:rsid w:val="00B0179D"/>
    <w:rsid w:val="00B01ADE"/>
    <w:rsid w:val="00B10020"/>
    <w:rsid w:val="00B17652"/>
    <w:rsid w:val="00B2211E"/>
    <w:rsid w:val="00B26426"/>
    <w:rsid w:val="00B27A6C"/>
    <w:rsid w:val="00B30576"/>
    <w:rsid w:val="00B308D1"/>
    <w:rsid w:val="00B33CA8"/>
    <w:rsid w:val="00B33DCA"/>
    <w:rsid w:val="00B3438B"/>
    <w:rsid w:val="00B466C1"/>
    <w:rsid w:val="00B634FE"/>
    <w:rsid w:val="00B64DF1"/>
    <w:rsid w:val="00B75180"/>
    <w:rsid w:val="00B80AED"/>
    <w:rsid w:val="00B8242F"/>
    <w:rsid w:val="00B82C35"/>
    <w:rsid w:val="00B8377C"/>
    <w:rsid w:val="00B92E68"/>
    <w:rsid w:val="00B93A61"/>
    <w:rsid w:val="00BA2C86"/>
    <w:rsid w:val="00BA422D"/>
    <w:rsid w:val="00BA4C54"/>
    <w:rsid w:val="00BB219C"/>
    <w:rsid w:val="00BB6F23"/>
    <w:rsid w:val="00BC0805"/>
    <w:rsid w:val="00BC32F4"/>
    <w:rsid w:val="00BC3CA4"/>
    <w:rsid w:val="00BC7BF3"/>
    <w:rsid w:val="00BD0C7F"/>
    <w:rsid w:val="00BD36FB"/>
    <w:rsid w:val="00BD4803"/>
    <w:rsid w:val="00BE7A39"/>
    <w:rsid w:val="00C0236E"/>
    <w:rsid w:val="00C030E6"/>
    <w:rsid w:val="00C045B4"/>
    <w:rsid w:val="00C13E94"/>
    <w:rsid w:val="00C2039A"/>
    <w:rsid w:val="00C21656"/>
    <w:rsid w:val="00C244F7"/>
    <w:rsid w:val="00C3390C"/>
    <w:rsid w:val="00C41285"/>
    <w:rsid w:val="00C41AD7"/>
    <w:rsid w:val="00C44E58"/>
    <w:rsid w:val="00C46A65"/>
    <w:rsid w:val="00C46CC8"/>
    <w:rsid w:val="00C52425"/>
    <w:rsid w:val="00C57839"/>
    <w:rsid w:val="00C65BB9"/>
    <w:rsid w:val="00C660DC"/>
    <w:rsid w:val="00C66812"/>
    <w:rsid w:val="00C774A0"/>
    <w:rsid w:val="00C85AC7"/>
    <w:rsid w:val="00C90464"/>
    <w:rsid w:val="00C9400C"/>
    <w:rsid w:val="00CA4E43"/>
    <w:rsid w:val="00CA560E"/>
    <w:rsid w:val="00CA5DF3"/>
    <w:rsid w:val="00CB3336"/>
    <w:rsid w:val="00CB5DD2"/>
    <w:rsid w:val="00CC112F"/>
    <w:rsid w:val="00CC2F1D"/>
    <w:rsid w:val="00CC36D1"/>
    <w:rsid w:val="00CC4CD7"/>
    <w:rsid w:val="00CC6D3D"/>
    <w:rsid w:val="00CC7372"/>
    <w:rsid w:val="00CD1AD7"/>
    <w:rsid w:val="00CD4255"/>
    <w:rsid w:val="00CF0AC2"/>
    <w:rsid w:val="00D00FAB"/>
    <w:rsid w:val="00D01C7D"/>
    <w:rsid w:val="00D07A1F"/>
    <w:rsid w:val="00D115A1"/>
    <w:rsid w:val="00D13D99"/>
    <w:rsid w:val="00D14A7C"/>
    <w:rsid w:val="00D204C4"/>
    <w:rsid w:val="00D227C5"/>
    <w:rsid w:val="00D22880"/>
    <w:rsid w:val="00D23E86"/>
    <w:rsid w:val="00D31656"/>
    <w:rsid w:val="00D37617"/>
    <w:rsid w:val="00D416EF"/>
    <w:rsid w:val="00D43379"/>
    <w:rsid w:val="00D45C6D"/>
    <w:rsid w:val="00D46637"/>
    <w:rsid w:val="00D50772"/>
    <w:rsid w:val="00D52820"/>
    <w:rsid w:val="00D56A60"/>
    <w:rsid w:val="00D57342"/>
    <w:rsid w:val="00D70342"/>
    <w:rsid w:val="00D73562"/>
    <w:rsid w:val="00D74D66"/>
    <w:rsid w:val="00D7623E"/>
    <w:rsid w:val="00D76F6A"/>
    <w:rsid w:val="00D86EAD"/>
    <w:rsid w:val="00D90534"/>
    <w:rsid w:val="00D958E3"/>
    <w:rsid w:val="00D9776B"/>
    <w:rsid w:val="00DA09AB"/>
    <w:rsid w:val="00DA2A10"/>
    <w:rsid w:val="00DA471D"/>
    <w:rsid w:val="00DA7641"/>
    <w:rsid w:val="00DC2DE5"/>
    <w:rsid w:val="00DC330C"/>
    <w:rsid w:val="00DC64E7"/>
    <w:rsid w:val="00DD0BBC"/>
    <w:rsid w:val="00DD1C31"/>
    <w:rsid w:val="00DD6EA6"/>
    <w:rsid w:val="00DD7E9A"/>
    <w:rsid w:val="00DF246A"/>
    <w:rsid w:val="00E0306C"/>
    <w:rsid w:val="00E052CA"/>
    <w:rsid w:val="00E071C1"/>
    <w:rsid w:val="00E31F7B"/>
    <w:rsid w:val="00E36AE0"/>
    <w:rsid w:val="00E36D27"/>
    <w:rsid w:val="00E50501"/>
    <w:rsid w:val="00E533C8"/>
    <w:rsid w:val="00E57576"/>
    <w:rsid w:val="00E7611D"/>
    <w:rsid w:val="00E951AF"/>
    <w:rsid w:val="00E9556A"/>
    <w:rsid w:val="00EB57D0"/>
    <w:rsid w:val="00EB68ED"/>
    <w:rsid w:val="00EC71EA"/>
    <w:rsid w:val="00ED7AAD"/>
    <w:rsid w:val="00EE260B"/>
    <w:rsid w:val="00EE684F"/>
    <w:rsid w:val="00EE77D9"/>
    <w:rsid w:val="00EF2DC3"/>
    <w:rsid w:val="00EF63B1"/>
    <w:rsid w:val="00F05027"/>
    <w:rsid w:val="00F07E60"/>
    <w:rsid w:val="00F118AE"/>
    <w:rsid w:val="00F17291"/>
    <w:rsid w:val="00F20C2C"/>
    <w:rsid w:val="00F25B09"/>
    <w:rsid w:val="00F265E8"/>
    <w:rsid w:val="00F31897"/>
    <w:rsid w:val="00F37BAA"/>
    <w:rsid w:val="00F40B3A"/>
    <w:rsid w:val="00F471E6"/>
    <w:rsid w:val="00F50294"/>
    <w:rsid w:val="00F527B1"/>
    <w:rsid w:val="00F5442E"/>
    <w:rsid w:val="00F564C8"/>
    <w:rsid w:val="00F57A3B"/>
    <w:rsid w:val="00F63640"/>
    <w:rsid w:val="00F7272D"/>
    <w:rsid w:val="00F81127"/>
    <w:rsid w:val="00F8529C"/>
    <w:rsid w:val="00F86941"/>
    <w:rsid w:val="00F916B7"/>
    <w:rsid w:val="00F926ED"/>
    <w:rsid w:val="00FA39F9"/>
    <w:rsid w:val="00FA794C"/>
    <w:rsid w:val="00FB076B"/>
    <w:rsid w:val="00FB265D"/>
    <w:rsid w:val="00FC2578"/>
    <w:rsid w:val="00FC52F1"/>
    <w:rsid w:val="00FC6170"/>
    <w:rsid w:val="00FD7AE5"/>
    <w:rsid w:val="00FE26DB"/>
    <w:rsid w:val="00FE39DD"/>
    <w:rsid w:val="00FF492A"/>
    <w:rsid w:val="00FF556A"/>
    <w:rsid w:val="00FF5BAA"/>
    <w:rsid w:val="00FF5FF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7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6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5547A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47A8"/>
    <w:rPr>
      <w:sz w:val="16"/>
      <w:szCs w:val="20"/>
      <w:lang w:val="en-US"/>
    </w:rPr>
  </w:style>
  <w:style w:type="paragraph" w:styleId="a3">
    <w:name w:val="Body Text"/>
    <w:basedOn w:val="a"/>
    <w:rsid w:val="005547A8"/>
    <w:pPr>
      <w:jc w:val="both"/>
    </w:pPr>
  </w:style>
  <w:style w:type="character" w:customStyle="1" w:styleId="20">
    <w:name w:val="Основной текст 2 Знак"/>
    <w:basedOn w:val="a0"/>
    <w:link w:val="2"/>
    <w:rsid w:val="00E9556A"/>
    <w:rPr>
      <w:sz w:val="16"/>
      <w:lang w:val="en-US"/>
    </w:rPr>
  </w:style>
  <w:style w:type="paragraph" w:styleId="a4">
    <w:name w:val="footer"/>
    <w:basedOn w:val="a"/>
    <w:link w:val="a5"/>
    <w:rsid w:val="00E955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556A"/>
    <w:rPr>
      <w:sz w:val="24"/>
      <w:szCs w:val="24"/>
    </w:rPr>
  </w:style>
  <w:style w:type="character" w:styleId="a6">
    <w:name w:val="page number"/>
    <w:basedOn w:val="a0"/>
    <w:rsid w:val="00E9556A"/>
  </w:style>
  <w:style w:type="paragraph" w:styleId="a7">
    <w:name w:val="header"/>
    <w:basedOn w:val="a"/>
    <w:link w:val="a8"/>
    <w:rsid w:val="00E955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9556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916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1D2C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D2C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47A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rsid w:val="004320AE"/>
    <w:rPr>
      <w:color w:val="0000FF"/>
      <w:u w:val="single"/>
    </w:rPr>
  </w:style>
  <w:style w:type="character" w:customStyle="1" w:styleId="11">
    <w:name w:val="Основной текст1"/>
    <w:basedOn w:val="a0"/>
    <w:rsid w:val="004320AE"/>
    <w:rPr>
      <w:sz w:val="26"/>
      <w:szCs w:val="26"/>
      <w:shd w:val="clear" w:color="auto" w:fill="FFFFFF"/>
    </w:rPr>
  </w:style>
  <w:style w:type="paragraph" w:styleId="ad">
    <w:name w:val="Title"/>
    <w:basedOn w:val="a"/>
    <w:next w:val="ae"/>
    <w:link w:val="af"/>
    <w:qFormat/>
    <w:rsid w:val="009174FF"/>
    <w:pPr>
      <w:jc w:val="center"/>
    </w:pPr>
    <w:rPr>
      <w:b/>
      <w:sz w:val="28"/>
      <w:szCs w:val="20"/>
      <w:lang w:eastAsia="ar-SA"/>
    </w:rPr>
  </w:style>
  <w:style w:type="character" w:customStyle="1" w:styleId="af">
    <w:name w:val="Название Знак"/>
    <w:basedOn w:val="a0"/>
    <w:link w:val="ad"/>
    <w:rsid w:val="009174FF"/>
    <w:rPr>
      <w:b/>
      <w:sz w:val="28"/>
      <w:lang w:eastAsia="ar-SA"/>
    </w:rPr>
  </w:style>
  <w:style w:type="paragraph" w:styleId="ae">
    <w:name w:val="Subtitle"/>
    <w:basedOn w:val="a"/>
    <w:next w:val="a"/>
    <w:link w:val="af0"/>
    <w:qFormat/>
    <w:rsid w:val="009174FF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e"/>
    <w:rsid w:val="009174FF"/>
    <w:rPr>
      <w:rFonts w:ascii="Cambria" w:hAnsi="Cambria"/>
      <w:sz w:val="24"/>
      <w:szCs w:val="24"/>
    </w:rPr>
  </w:style>
  <w:style w:type="table" w:styleId="af1">
    <w:name w:val="Table Grid"/>
    <w:basedOn w:val="a1"/>
    <w:uiPriority w:val="59"/>
    <w:rsid w:val="00A41C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735BFB"/>
    <w:pPr>
      <w:widowControl w:val="0"/>
      <w:shd w:val="clear" w:color="auto" w:fill="FFFFFF"/>
      <w:spacing w:after="300" w:line="320" w:lineRule="exact"/>
      <w:jc w:val="center"/>
    </w:pPr>
    <w:rPr>
      <w:color w:val="000000"/>
      <w:sz w:val="28"/>
      <w:szCs w:val="28"/>
    </w:rPr>
  </w:style>
  <w:style w:type="character" w:customStyle="1" w:styleId="11pt">
    <w:name w:val="Основной текст + 11 pt"/>
    <w:aliases w:val="Полужирный"/>
    <w:basedOn w:val="a0"/>
    <w:rsid w:val="00735BF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table" w:styleId="-1">
    <w:name w:val="Table Web 1"/>
    <w:basedOn w:val="a1"/>
    <w:rsid w:val="00F57A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7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6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5547A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47A8"/>
    <w:rPr>
      <w:sz w:val="16"/>
      <w:szCs w:val="20"/>
      <w:lang w:val="en-US"/>
    </w:rPr>
  </w:style>
  <w:style w:type="paragraph" w:styleId="a3">
    <w:name w:val="Body Text"/>
    <w:basedOn w:val="a"/>
    <w:rsid w:val="005547A8"/>
    <w:pPr>
      <w:jc w:val="both"/>
    </w:pPr>
  </w:style>
  <w:style w:type="character" w:customStyle="1" w:styleId="20">
    <w:name w:val="Основной текст 2 Знак"/>
    <w:basedOn w:val="a0"/>
    <w:link w:val="2"/>
    <w:rsid w:val="00E9556A"/>
    <w:rPr>
      <w:sz w:val="16"/>
      <w:lang w:val="en-US"/>
    </w:rPr>
  </w:style>
  <w:style w:type="paragraph" w:styleId="a4">
    <w:name w:val="footer"/>
    <w:basedOn w:val="a"/>
    <w:link w:val="a5"/>
    <w:rsid w:val="00E955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556A"/>
    <w:rPr>
      <w:sz w:val="24"/>
      <w:szCs w:val="24"/>
    </w:rPr>
  </w:style>
  <w:style w:type="character" w:styleId="a6">
    <w:name w:val="page number"/>
    <w:basedOn w:val="a0"/>
    <w:rsid w:val="00E9556A"/>
  </w:style>
  <w:style w:type="paragraph" w:styleId="a7">
    <w:name w:val="header"/>
    <w:basedOn w:val="a"/>
    <w:link w:val="a8"/>
    <w:rsid w:val="00E955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9556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916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1D2C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D2C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47A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rsid w:val="004320AE"/>
    <w:rPr>
      <w:color w:val="0000FF"/>
      <w:u w:val="single"/>
    </w:rPr>
  </w:style>
  <w:style w:type="character" w:customStyle="1" w:styleId="11">
    <w:name w:val="Основной текст1"/>
    <w:basedOn w:val="a0"/>
    <w:rsid w:val="004320AE"/>
    <w:rPr>
      <w:sz w:val="26"/>
      <w:szCs w:val="26"/>
      <w:shd w:val="clear" w:color="auto" w:fill="FFFFFF"/>
    </w:rPr>
  </w:style>
  <w:style w:type="paragraph" w:styleId="ad">
    <w:name w:val="Title"/>
    <w:basedOn w:val="a"/>
    <w:next w:val="ae"/>
    <w:link w:val="af"/>
    <w:qFormat/>
    <w:rsid w:val="009174FF"/>
    <w:pPr>
      <w:jc w:val="center"/>
    </w:pPr>
    <w:rPr>
      <w:b/>
      <w:sz w:val="28"/>
      <w:szCs w:val="20"/>
      <w:lang w:eastAsia="ar-SA"/>
    </w:rPr>
  </w:style>
  <w:style w:type="character" w:customStyle="1" w:styleId="af">
    <w:name w:val="Название Знак"/>
    <w:basedOn w:val="a0"/>
    <w:link w:val="ad"/>
    <w:rsid w:val="009174FF"/>
    <w:rPr>
      <w:b/>
      <w:sz w:val="28"/>
      <w:lang w:eastAsia="ar-SA"/>
    </w:rPr>
  </w:style>
  <w:style w:type="paragraph" w:styleId="ae">
    <w:name w:val="Subtitle"/>
    <w:basedOn w:val="a"/>
    <w:next w:val="a"/>
    <w:link w:val="af0"/>
    <w:qFormat/>
    <w:rsid w:val="009174FF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e"/>
    <w:rsid w:val="009174FF"/>
    <w:rPr>
      <w:rFonts w:ascii="Cambria" w:hAnsi="Cambria"/>
      <w:sz w:val="24"/>
      <w:szCs w:val="24"/>
    </w:rPr>
  </w:style>
  <w:style w:type="table" w:styleId="af1">
    <w:name w:val="Table Grid"/>
    <w:basedOn w:val="a1"/>
    <w:uiPriority w:val="59"/>
    <w:rsid w:val="00A41C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735BFB"/>
    <w:pPr>
      <w:widowControl w:val="0"/>
      <w:shd w:val="clear" w:color="auto" w:fill="FFFFFF"/>
      <w:spacing w:after="300" w:line="320" w:lineRule="exact"/>
      <w:jc w:val="center"/>
    </w:pPr>
    <w:rPr>
      <w:color w:val="000000"/>
      <w:sz w:val="28"/>
      <w:szCs w:val="28"/>
    </w:rPr>
  </w:style>
  <w:style w:type="character" w:customStyle="1" w:styleId="11pt">
    <w:name w:val="Основной текст + 11 pt"/>
    <w:aliases w:val="Полужирный"/>
    <w:basedOn w:val="a0"/>
    <w:rsid w:val="00735BF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table" w:styleId="-1">
    <w:name w:val="Table Web 1"/>
    <w:basedOn w:val="a1"/>
    <w:rsid w:val="00F57A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nykovatv\Application%20Data\Microsoft\&#1064;&#1072;&#1073;&#1083;&#1086;&#1085;&#1099;\&#1073;&#1083;&#1072;&#1085;&#1082;%20&#1087;&#1080;&#1089;&#1100;&#1084;&#1072;%20&#1075;&#1083;&#1072;&#1074;&#1099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58E5-96FB-4D6C-8666-1EE14778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администрации</Template>
  <TotalTime>1</TotalTime>
  <Pages>4</Pages>
  <Words>798</Words>
  <Characters>5561</Characters>
  <Application>Microsoft Office Word</Application>
  <DocSecurity>0</DocSecurity>
  <Lines>115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SMI</cp:lastModifiedBy>
  <cp:revision>2</cp:revision>
  <cp:lastPrinted>2017-02-27T04:15:00Z</cp:lastPrinted>
  <dcterms:created xsi:type="dcterms:W3CDTF">2017-04-14T14:58:00Z</dcterms:created>
  <dcterms:modified xsi:type="dcterms:W3CDTF">2017-04-14T14:58:00Z</dcterms:modified>
</cp:coreProperties>
</file>