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1" w:rsidRPr="00E867AB" w:rsidRDefault="00406FE1" w:rsidP="001A68ED">
      <w:pPr>
        <w:jc w:val="center"/>
      </w:pPr>
      <w:r w:rsidRPr="00E867AB">
        <w:t>Информация</w:t>
      </w:r>
    </w:p>
    <w:p w:rsidR="00406FE1" w:rsidRPr="00E867AB" w:rsidRDefault="00406FE1" w:rsidP="001A68ED">
      <w:pPr>
        <w:jc w:val="center"/>
      </w:pPr>
      <w:r w:rsidRPr="00DC496C">
        <w:rPr>
          <w:color w:val="000000"/>
        </w:rPr>
        <w:t>о среднем уровне цен на отдельные виды товаров</w:t>
      </w:r>
      <w:r w:rsidRPr="00E867AB">
        <w:t xml:space="preserve"> </w:t>
      </w:r>
      <w:r>
        <w:t xml:space="preserve">в </w:t>
      </w:r>
      <w:r w:rsidR="00B72D64">
        <w:t>декабре</w:t>
      </w:r>
      <w:bookmarkStart w:id="0" w:name="_GoBack"/>
      <w:bookmarkEnd w:id="0"/>
      <w:r>
        <w:t xml:space="preserve"> </w:t>
      </w:r>
      <w:r w:rsidRPr="00E867AB">
        <w:t>201</w:t>
      </w:r>
      <w:r>
        <w:t>9</w:t>
      </w:r>
      <w:r w:rsidRPr="00E867AB">
        <w:t xml:space="preserve"> г.</w:t>
      </w:r>
    </w:p>
    <w:p w:rsidR="00406FE1" w:rsidRPr="00134E97" w:rsidRDefault="00406FE1" w:rsidP="00406FE1">
      <w:pPr>
        <w:jc w:val="center"/>
        <w:rPr>
          <w:b/>
          <w:u w:val="single"/>
        </w:rPr>
      </w:pPr>
      <w:r w:rsidRPr="00E867AB">
        <w:t>Наименование территории</w:t>
      </w:r>
      <w:r>
        <w:t>:</w:t>
      </w:r>
      <w:r w:rsidRPr="00E867AB">
        <w:t xml:space="preserve">  </w:t>
      </w:r>
      <w:r>
        <w:t>МО Сорочинский городской округ</w:t>
      </w:r>
    </w:p>
    <w:tbl>
      <w:tblPr>
        <w:tblpPr w:leftFromText="180" w:rightFromText="180" w:vertAnchor="text" w:horzAnchor="margin" w:tblpXSpec="center" w:tblpY="32"/>
        <w:tblW w:w="7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61"/>
        <w:gridCol w:w="1482"/>
        <w:gridCol w:w="1938"/>
      </w:tblGrid>
      <w:tr w:rsidR="00406FE1" w:rsidRPr="00134E97" w:rsidTr="00406FE1">
        <w:trPr>
          <w:trHeight w:val="635"/>
        </w:trPr>
        <w:tc>
          <w:tcPr>
            <w:tcW w:w="595" w:type="dxa"/>
          </w:tcPr>
          <w:p w:rsidR="00406FE1" w:rsidRPr="00E867AB" w:rsidRDefault="00FA31CD" w:rsidP="00DC7DE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1" w:type="dxa"/>
          </w:tcPr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406FE1" w:rsidRPr="00E867AB" w:rsidRDefault="00406FE1" w:rsidP="00DC7DE5">
            <w:pPr>
              <w:jc w:val="center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406FE1" w:rsidRPr="00134E97" w:rsidTr="00406FE1">
        <w:trPr>
          <w:trHeight w:val="158"/>
        </w:trPr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center"/>
            </w:pPr>
            <w:r w:rsidRPr="00134E97">
              <w:t>2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3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center"/>
            </w:pPr>
            <w:r w:rsidRPr="00134E97">
              <w:t>4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r w:rsidRPr="00134E97">
              <w:t>1.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 w:rsidRPr="00134E97">
              <w:t xml:space="preserve"> 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30,90-33,33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25,30-28,20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20-25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 w:rsidRPr="00134E97">
              <w:t xml:space="preserve"> 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FA31CD">
            <w:pPr>
              <w:jc w:val="both"/>
            </w:pPr>
            <w:r>
              <w:t>280-38</w:t>
            </w:r>
            <w:r w:rsidR="00406FE1">
              <w:t>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280-350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250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FA31CD">
            <w:pPr>
              <w:jc w:val="both"/>
            </w:pPr>
            <w:r>
              <w:t>22</w:t>
            </w:r>
            <w:r w:rsidR="00406FE1">
              <w:t>0-3</w:t>
            </w:r>
            <w:r>
              <w:t>5</w:t>
            </w:r>
            <w:r w:rsidR="00406FE1">
              <w:t>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933BAD" w:rsidRDefault="00FA31CD" w:rsidP="00C57632">
            <w:pPr>
              <w:jc w:val="both"/>
            </w:pPr>
            <w:r>
              <w:t>12-17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91157D" w:rsidRDefault="00406FE1" w:rsidP="00DC7DE5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933BAD" w:rsidRDefault="00406FE1" w:rsidP="00FA31CD">
            <w:pPr>
              <w:jc w:val="both"/>
            </w:pPr>
            <w:r>
              <w:t>1</w:t>
            </w:r>
            <w:r w:rsidR="00FA31CD">
              <w:t>3</w:t>
            </w:r>
            <w:r>
              <w:t>-</w:t>
            </w:r>
            <w:r w:rsidR="00FA31CD">
              <w:t>16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147668">
            <w:pPr>
              <w:jc w:val="both"/>
            </w:pPr>
            <w:r>
              <w:t>15-20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134E97" w:rsidRDefault="00FA31CD" w:rsidP="00DC7DE5">
            <w:pPr>
              <w:jc w:val="both"/>
            </w:pPr>
            <w:r>
              <w:t>15-20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кг</w:t>
            </w:r>
          </w:p>
        </w:tc>
        <w:tc>
          <w:tcPr>
            <w:tcW w:w="1938" w:type="dxa"/>
          </w:tcPr>
          <w:p w:rsidR="00406FE1" w:rsidRPr="00887E53" w:rsidRDefault="00FA31CD" w:rsidP="00FA31CD">
            <w:pPr>
              <w:jc w:val="both"/>
            </w:pPr>
            <w:r>
              <w:t>1</w:t>
            </w:r>
            <w:r w:rsidR="00406FE1">
              <w:t>2</w:t>
            </w:r>
            <w:r>
              <w:t>-18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  <w:rPr>
                <w:lang w:val="en-US"/>
              </w:rPr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91157D" w:rsidRDefault="00406FE1" w:rsidP="00DC7DE5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406FE1" w:rsidRPr="0091157D" w:rsidRDefault="00406FE1" w:rsidP="00DC7DE5">
            <w:pPr>
              <w:jc w:val="center"/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406FE1" w:rsidRPr="00933BAD" w:rsidRDefault="00406FE1" w:rsidP="00DC7DE5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764223">
            <w:pPr>
              <w:jc w:val="both"/>
            </w:pPr>
            <w:r>
              <w:t>400-610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литр</w:t>
            </w:r>
          </w:p>
        </w:tc>
        <w:tc>
          <w:tcPr>
            <w:tcW w:w="1938" w:type="dxa"/>
          </w:tcPr>
          <w:p w:rsidR="00406FE1" w:rsidRPr="00134E97" w:rsidRDefault="00406FE1" w:rsidP="00D64889">
            <w:pPr>
              <w:jc w:val="both"/>
            </w:pPr>
            <w:r>
              <w:t>41-45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литр</w:t>
            </w:r>
          </w:p>
        </w:tc>
        <w:tc>
          <w:tcPr>
            <w:tcW w:w="1938" w:type="dxa"/>
          </w:tcPr>
          <w:p w:rsidR="00406FE1" w:rsidRPr="003B7EC9" w:rsidRDefault="00406FE1" w:rsidP="00DC7DE5">
            <w:pPr>
              <w:jc w:val="both"/>
            </w:pPr>
            <w:r>
              <w:t>45-70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литр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10 шт.</w:t>
            </w:r>
          </w:p>
        </w:tc>
        <w:tc>
          <w:tcPr>
            <w:tcW w:w="1938" w:type="dxa"/>
          </w:tcPr>
          <w:p w:rsidR="00406FE1" w:rsidRPr="00134E97" w:rsidRDefault="00406FE1" w:rsidP="00FA31CD">
            <w:pPr>
              <w:jc w:val="both"/>
            </w:pPr>
            <w:r>
              <w:t>50</w:t>
            </w:r>
            <w:r w:rsidRPr="00134E97">
              <w:t>-</w:t>
            </w:r>
            <w:r>
              <w:t>6</w:t>
            </w:r>
            <w:r w:rsidR="00FA31CD">
              <w:t>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 w:rsidRPr="00134E97">
              <w:t>10 шт.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45-55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Pr="00134E97" w:rsidRDefault="00406FE1" w:rsidP="00DC7DE5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30-38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</w:p>
        </w:tc>
        <w:tc>
          <w:tcPr>
            <w:tcW w:w="3161" w:type="dxa"/>
          </w:tcPr>
          <w:p w:rsidR="00406FE1" w:rsidRDefault="00406FE1" w:rsidP="00DC7DE5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406FE1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20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C57632">
            <w:pPr>
              <w:jc w:val="both"/>
            </w:pPr>
            <w:r>
              <w:t>75-100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406FE1" w:rsidRPr="00134E97" w:rsidRDefault="00406FE1" w:rsidP="00764223">
            <w:pPr>
              <w:jc w:val="both"/>
            </w:pPr>
            <w:r>
              <w:t>50</w:t>
            </w:r>
          </w:p>
        </w:tc>
      </w:tr>
      <w:tr w:rsidR="00406FE1" w:rsidRPr="00134E97" w:rsidTr="00406FE1"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406FE1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DC7DE5">
            <w:pPr>
              <w:jc w:val="both"/>
            </w:pPr>
            <w:r>
              <w:t>45-50</w:t>
            </w:r>
          </w:p>
        </w:tc>
      </w:tr>
      <w:tr w:rsidR="00406FE1" w:rsidRPr="00134E97" w:rsidTr="00406FE1">
        <w:trPr>
          <w:trHeight w:val="363"/>
        </w:trPr>
        <w:tc>
          <w:tcPr>
            <w:tcW w:w="595" w:type="dxa"/>
          </w:tcPr>
          <w:p w:rsidR="00406FE1" w:rsidRPr="00134E97" w:rsidRDefault="00406FE1" w:rsidP="00DC7DE5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406FE1" w:rsidRPr="007A20E8" w:rsidRDefault="00406FE1" w:rsidP="00DC7DE5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406FE1" w:rsidRPr="00134E97" w:rsidRDefault="00406FE1" w:rsidP="00DC7DE5">
            <w:pPr>
              <w:jc w:val="center"/>
            </w:pPr>
            <w:r>
              <w:t>кг</w:t>
            </w:r>
          </w:p>
        </w:tc>
        <w:tc>
          <w:tcPr>
            <w:tcW w:w="1938" w:type="dxa"/>
          </w:tcPr>
          <w:p w:rsidR="00406FE1" w:rsidRPr="00134E97" w:rsidRDefault="00406FE1" w:rsidP="00764223">
            <w:pPr>
              <w:jc w:val="both"/>
            </w:pPr>
            <w:r>
              <w:t>10</w:t>
            </w:r>
          </w:p>
        </w:tc>
      </w:tr>
    </w:tbl>
    <w:p w:rsidR="00DC7DE5" w:rsidRPr="00134E97" w:rsidRDefault="00DC7DE5" w:rsidP="00DC7DE5">
      <w:pPr>
        <w:jc w:val="both"/>
      </w:pPr>
    </w:p>
    <w:p w:rsidR="00DC7DE5" w:rsidRPr="004307AF" w:rsidRDefault="00DC7DE5">
      <w:pPr>
        <w:pStyle w:val="2"/>
        <w:rPr>
          <w:sz w:val="28"/>
          <w:szCs w:val="28"/>
          <w:lang w:val="ru-RU"/>
        </w:rPr>
      </w:pPr>
    </w:p>
    <w:sectPr w:rsidR="00DC7DE5" w:rsidRPr="004307AF" w:rsidSect="008E5EB5">
      <w:pgSz w:w="11906" w:h="16838" w:code="9"/>
      <w:pgMar w:top="567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C5"/>
    <w:rsid w:val="00001B11"/>
    <w:rsid w:val="00011C4C"/>
    <w:rsid w:val="00040D52"/>
    <w:rsid w:val="00045E57"/>
    <w:rsid w:val="00052E0D"/>
    <w:rsid w:val="00073BC1"/>
    <w:rsid w:val="000938C7"/>
    <w:rsid w:val="000954CC"/>
    <w:rsid w:val="000C1D54"/>
    <w:rsid w:val="000C5308"/>
    <w:rsid w:val="000E67E6"/>
    <w:rsid w:val="000F788C"/>
    <w:rsid w:val="00131BE4"/>
    <w:rsid w:val="00135B62"/>
    <w:rsid w:val="001366BA"/>
    <w:rsid w:val="00136C71"/>
    <w:rsid w:val="00147668"/>
    <w:rsid w:val="00155A20"/>
    <w:rsid w:val="00194990"/>
    <w:rsid w:val="001967D6"/>
    <w:rsid w:val="001A3729"/>
    <w:rsid w:val="001B2FDD"/>
    <w:rsid w:val="001C4EFA"/>
    <w:rsid w:val="001D1A9B"/>
    <w:rsid w:val="00220C75"/>
    <w:rsid w:val="00233B14"/>
    <w:rsid w:val="00254BA9"/>
    <w:rsid w:val="002566FC"/>
    <w:rsid w:val="002A0B65"/>
    <w:rsid w:val="002B1EF0"/>
    <w:rsid w:val="00301F7B"/>
    <w:rsid w:val="00317BE5"/>
    <w:rsid w:val="00321E9D"/>
    <w:rsid w:val="003278BD"/>
    <w:rsid w:val="00334853"/>
    <w:rsid w:val="00345429"/>
    <w:rsid w:val="003462BC"/>
    <w:rsid w:val="003474F6"/>
    <w:rsid w:val="00362BBF"/>
    <w:rsid w:val="00375177"/>
    <w:rsid w:val="00375BBF"/>
    <w:rsid w:val="00384015"/>
    <w:rsid w:val="00387345"/>
    <w:rsid w:val="00387822"/>
    <w:rsid w:val="00391317"/>
    <w:rsid w:val="00395B10"/>
    <w:rsid w:val="003A2358"/>
    <w:rsid w:val="003C0F4C"/>
    <w:rsid w:val="004040D9"/>
    <w:rsid w:val="00404B94"/>
    <w:rsid w:val="00406FE1"/>
    <w:rsid w:val="00410ABC"/>
    <w:rsid w:val="004307AF"/>
    <w:rsid w:val="0043632F"/>
    <w:rsid w:val="004539EE"/>
    <w:rsid w:val="00456691"/>
    <w:rsid w:val="00482265"/>
    <w:rsid w:val="00483870"/>
    <w:rsid w:val="004A7757"/>
    <w:rsid w:val="004B2E81"/>
    <w:rsid w:val="004B45AC"/>
    <w:rsid w:val="004C65DB"/>
    <w:rsid w:val="004D7DA9"/>
    <w:rsid w:val="004E6ED9"/>
    <w:rsid w:val="004F4511"/>
    <w:rsid w:val="005134F8"/>
    <w:rsid w:val="00517359"/>
    <w:rsid w:val="00525E32"/>
    <w:rsid w:val="005277F5"/>
    <w:rsid w:val="00533CB2"/>
    <w:rsid w:val="005A1465"/>
    <w:rsid w:val="005A7801"/>
    <w:rsid w:val="005C2172"/>
    <w:rsid w:val="005C42AC"/>
    <w:rsid w:val="005D0DFB"/>
    <w:rsid w:val="005D4619"/>
    <w:rsid w:val="005E3B83"/>
    <w:rsid w:val="005F7310"/>
    <w:rsid w:val="00600E84"/>
    <w:rsid w:val="00602608"/>
    <w:rsid w:val="00630A41"/>
    <w:rsid w:val="00635C2B"/>
    <w:rsid w:val="006501B8"/>
    <w:rsid w:val="00650D43"/>
    <w:rsid w:val="00660532"/>
    <w:rsid w:val="00683F83"/>
    <w:rsid w:val="006D2BF1"/>
    <w:rsid w:val="006F2D31"/>
    <w:rsid w:val="006F5742"/>
    <w:rsid w:val="00703BB9"/>
    <w:rsid w:val="007343C7"/>
    <w:rsid w:val="0073490C"/>
    <w:rsid w:val="007458DD"/>
    <w:rsid w:val="00751E90"/>
    <w:rsid w:val="00764223"/>
    <w:rsid w:val="007837A5"/>
    <w:rsid w:val="00793879"/>
    <w:rsid w:val="007A02E1"/>
    <w:rsid w:val="007A43B7"/>
    <w:rsid w:val="007E019A"/>
    <w:rsid w:val="007F4790"/>
    <w:rsid w:val="00806057"/>
    <w:rsid w:val="008105C5"/>
    <w:rsid w:val="008344CB"/>
    <w:rsid w:val="00837A94"/>
    <w:rsid w:val="00844077"/>
    <w:rsid w:val="00850281"/>
    <w:rsid w:val="00854651"/>
    <w:rsid w:val="00855558"/>
    <w:rsid w:val="00856EEC"/>
    <w:rsid w:val="008665DA"/>
    <w:rsid w:val="00883209"/>
    <w:rsid w:val="0089122B"/>
    <w:rsid w:val="00896816"/>
    <w:rsid w:val="008B0C14"/>
    <w:rsid w:val="008E4775"/>
    <w:rsid w:val="008E5EB5"/>
    <w:rsid w:val="008E6B5F"/>
    <w:rsid w:val="009018E6"/>
    <w:rsid w:val="0090451C"/>
    <w:rsid w:val="0091462D"/>
    <w:rsid w:val="00917289"/>
    <w:rsid w:val="00942EA0"/>
    <w:rsid w:val="00955818"/>
    <w:rsid w:val="0096222C"/>
    <w:rsid w:val="009A3C12"/>
    <w:rsid w:val="009B4A09"/>
    <w:rsid w:val="009D66B7"/>
    <w:rsid w:val="009E1007"/>
    <w:rsid w:val="009F1396"/>
    <w:rsid w:val="00A0407C"/>
    <w:rsid w:val="00A104BF"/>
    <w:rsid w:val="00A11DA3"/>
    <w:rsid w:val="00A142B6"/>
    <w:rsid w:val="00A20827"/>
    <w:rsid w:val="00A35128"/>
    <w:rsid w:val="00A51F40"/>
    <w:rsid w:val="00A55791"/>
    <w:rsid w:val="00A56DF8"/>
    <w:rsid w:val="00A63777"/>
    <w:rsid w:val="00A72004"/>
    <w:rsid w:val="00A822F2"/>
    <w:rsid w:val="00AC7FBF"/>
    <w:rsid w:val="00AE53CC"/>
    <w:rsid w:val="00AE780F"/>
    <w:rsid w:val="00AF3054"/>
    <w:rsid w:val="00AF41F4"/>
    <w:rsid w:val="00B00E5A"/>
    <w:rsid w:val="00B0269B"/>
    <w:rsid w:val="00B42D2A"/>
    <w:rsid w:val="00B6375D"/>
    <w:rsid w:val="00B664E4"/>
    <w:rsid w:val="00B667CC"/>
    <w:rsid w:val="00B72D64"/>
    <w:rsid w:val="00B918BE"/>
    <w:rsid w:val="00BA6F79"/>
    <w:rsid w:val="00BB23AE"/>
    <w:rsid w:val="00BD1CC8"/>
    <w:rsid w:val="00BD20E5"/>
    <w:rsid w:val="00C57632"/>
    <w:rsid w:val="00C650EC"/>
    <w:rsid w:val="00C67806"/>
    <w:rsid w:val="00C746BD"/>
    <w:rsid w:val="00C90A2D"/>
    <w:rsid w:val="00C91F1E"/>
    <w:rsid w:val="00CA3A39"/>
    <w:rsid w:val="00CB4FEA"/>
    <w:rsid w:val="00CC4FBC"/>
    <w:rsid w:val="00CD059C"/>
    <w:rsid w:val="00CD2D99"/>
    <w:rsid w:val="00CF630B"/>
    <w:rsid w:val="00D00B80"/>
    <w:rsid w:val="00D01508"/>
    <w:rsid w:val="00D13D1B"/>
    <w:rsid w:val="00D44863"/>
    <w:rsid w:val="00D45A66"/>
    <w:rsid w:val="00D50CB3"/>
    <w:rsid w:val="00D62C39"/>
    <w:rsid w:val="00D64889"/>
    <w:rsid w:val="00D8391E"/>
    <w:rsid w:val="00DC7DE5"/>
    <w:rsid w:val="00DD459E"/>
    <w:rsid w:val="00DE1D31"/>
    <w:rsid w:val="00DF3028"/>
    <w:rsid w:val="00E05E0A"/>
    <w:rsid w:val="00E250B3"/>
    <w:rsid w:val="00E269E8"/>
    <w:rsid w:val="00E26B82"/>
    <w:rsid w:val="00E55107"/>
    <w:rsid w:val="00E566D0"/>
    <w:rsid w:val="00E57EC2"/>
    <w:rsid w:val="00E705F6"/>
    <w:rsid w:val="00E7273C"/>
    <w:rsid w:val="00E746E7"/>
    <w:rsid w:val="00E827C6"/>
    <w:rsid w:val="00E9460D"/>
    <w:rsid w:val="00E96704"/>
    <w:rsid w:val="00E972B0"/>
    <w:rsid w:val="00EA53E4"/>
    <w:rsid w:val="00EA7D11"/>
    <w:rsid w:val="00EB6E7F"/>
    <w:rsid w:val="00EC4C87"/>
    <w:rsid w:val="00EE35E3"/>
    <w:rsid w:val="00EF33D4"/>
    <w:rsid w:val="00F23C82"/>
    <w:rsid w:val="00F33050"/>
    <w:rsid w:val="00F33E22"/>
    <w:rsid w:val="00F3500E"/>
    <w:rsid w:val="00F52419"/>
    <w:rsid w:val="00F608A3"/>
    <w:rsid w:val="00F62CA2"/>
    <w:rsid w:val="00F72013"/>
    <w:rsid w:val="00F73C35"/>
    <w:rsid w:val="00F850DE"/>
    <w:rsid w:val="00F95807"/>
    <w:rsid w:val="00FA31CD"/>
    <w:rsid w:val="00FB3D3E"/>
    <w:rsid w:val="00FD06B9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08"/>
    <w:rPr>
      <w:sz w:val="24"/>
      <w:szCs w:val="24"/>
    </w:rPr>
  </w:style>
  <w:style w:type="paragraph" w:styleId="5">
    <w:name w:val="heading 5"/>
    <w:basedOn w:val="a"/>
    <w:next w:val="a"/>
    <w:qFormat/>
    <w:rsid w:val="00D0150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1508"/>
    <w:rPr>
      <w:sz w:val="16"/>
      <w:szCs w:val="20"/>
      <w:lang w:val="en-US"/>
    </w:rPr>
  </w:style>
  <w:style w:type="paragraph" w:styleId="a3">
    <w:name w:val="Body Text"/>
    <w:basedOn w:val="a"/>
    <w:rsid w:val="00D01508"/>
    <w:pPr>
      <w:jc w:val="both"/>
    </w:pPr>
  </w:style>
  <w:style w:type="paragraph" w:styleId="a4">
    <w:name w:val="Balloon Text"/>
    <w:basedOn w:val="a"/>
    <w:link w:val="a5"/>
    <w:rsid w:val="00A04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407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72013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C7DE5"/>
    <w:rPr>
      <w:sz w:val="16"/>
      <w:lang w:val="en-US"/>
    </w:rPr>
  </w:style>
  <w:style w:type="table" w:styleId="a7">
    <w:name w:val="Table Grid"/>
    <w:basedOn w:val="a1"/>
    <w:uiPriority w:val="59"/>
    <w:rsid w:val="00001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E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08"/>
    <w:rPr>
      <w:sz w:val="24"/>
      <w:szCs w:val="24"/>
    </w:rPr>
  </w:style>
  <w:style w:type="paragraph" w:styleId="5">
    <w:name w:val="heading 5"/>
    <w:basedOn w:val="a"/>
    <w:next w:val="a"/>
    <w:qFormat/>
    <w:rsid w:val="00D0150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1508"/>
    <w:rPr>
      <w:sz w:val="16"/>
      <w:szCs w:val="20"/>
      <w:lang w:val="en-US"/>
    </w:rPr>
  </w:style>
  <w:style w:type="paragraph" w:styleId="a3">
    <w:name w:val="Body Text"/>
    <w:basedOn w:val="a"/>
    <w:rsid w:val="00D01508"/>
    <w:pPr>
      <w:jc w:val="both"/>
    </w:pPr>
  </w:style>
  <w:style w:type="paragraph" w:styleId="a4">
    <w:name w:val="Balloon Text"/>
    <w:basedOn w:val="a"/>
    <w:link w:val="a5"/>
    <w:rsid w:val="00A04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407C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72013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C7DE5"/>
    <w:rPr>
      <w:sz w:val="16"/>
      <w:lang w:val="en-US"/>
    </w:rPr>
  </w:style>
  <w:style w:type="table" w:styleId="a7">
    <w:name w:val="Table Grid"/>
    <w:basedOn w:val="a1"/>
    <w:uiPriority w:val="59"/>
    <w:rsid w:val="00001B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E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Low\Content.IE5\ALAYTS81\&#1073;&#1083;&#1072;&#1085;&#1082;%2520&#1087;&#1080;&#1089;&#1100;&#1084;&#1072;%2520&#1089;%252001.07.16&#1075;.%5b1%5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31F9-5AB2-41D2-B49E-88C512F1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бланк%20письма%20с%2001.07.16г.[1]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933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mailto:admsor@esoo.ru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2019-08-06T04:28:00Z</cp:lastPrinted>
  <dcterms:created xsi:type="dcterms:W3CDTF">2020-07-14T10:14:00Z</dcterms:created>
  <dcterms:modified xsi:type="dcterms:W3CDTF">2020-07-14T10:14:00Z</dcterms:modified>
</cp:coreProperties>
</file>