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Default="00741DEC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  <w:p w:rsidR="00A5675B" w:rsidRPr="00741DEC" w:rsidRDefault="00A5675B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Default="00741DEC" w:rsidP="00741DEC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Публичный сервитут для эксплуатации линейного объекта газоснабжения Газопровод Зверева (городские электросети ул. </w:t>
            </w:r>
            <w:proofErr w:type="spellStart"/>
            <w:r w:rsidRPr="004D2DB2">
              <w:rPr>
                <w:u w:val="single"/>
              </w:rPr>
              <w:t>К.Маркса</w:t>
            </w:r>
            <w:proofErr w:type="spellEnd"/>
            <w:r w:rsidRPr="004D2DB2">
              <w:rPr>
                <w:u w:val="single"/>
              </w:rPr>
              <w:t>)</w:t>
            </w:r>
          </w:p>
          <w:p w:rsidR="00A5675B" w:rsidRPr="00741DEC" w:rsidRDefault="00A5675B" w:rsidP="00741DEC">
            <w:pPr>
              <w:pStyle w:val="a7"/>
              <w:jc w:val="center"/>
              <w:rPr>
                <w:u w:val="single"/>
              </w:rPr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</w:t>
            </w:r>
            <w:proofErr w:type="gramStart"/>
            <w:r w:rsidRPr="004D2DB2">
              <w:rPr>
                <w:sz w:val="20"/>
              </w:rPr>
              <w:t>наименование</w:t>
            </w:r>
            <w:proofErr w:type="gramEnd"/>
            <w:r w:rsidRPr="004D2DB2">
              <w:rPr>
                <w:sz w:val="20"/>
              </w:rPr>
              <w:t xml:space="preserve">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A5675B" w:rsidRDefault="00741DEC" w:rsidP="00741DEC">
            <w:pPr>
              <w:pStyle w:val="1"/>
              <w:rPr>
                <w:sz w:val="20"/>
                <w:szCs w:val="24"/>
              </w:rPr>
            </w:pPr>
            <w:r w:rsidRPr="00A5675B">
              <w:rPr>
                <w:sz w:val="20"/>
                <w:szCs w:val="24"/>
              </w:rPr>
              <w:t xml:space="preserve">Российская Федерация, Оренбургская обл., </w:t>
            </w:r>
            <w:proofErr w:type="spellStart"/>
            <w:r w:rsidRPr="00A5675B">
              <w:rPr>
                <w:sz w:val="20"/>
                <w:szCs w:val="24"/>
              </w:rPr>
              <w:t>Сорочинский</w:t>
            </w:r>
            <w:proofErr w:type="spellEnd"/>
            <w:r w:rsidRPr="00A5675B">
              <w:rPr>
                <w:sz w:val="20"/>
                <w:szCs w:val="24"/>
              </w:rPr>
              <w:t xml:space="preserve"> городской округ, г. Сорочинск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741DEC" w:rsidRPr="005A5528" w:rsidRDefault="00741DEC" w:rsidP="00741DEC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5200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  <w:lang w:val="en-US"/>
              </w:rPr>
            </w:pPr>
            <w:r w:rsidRPr="00A5675B">
              <w:rPr>
                <w:sz w:val="20"/>
                <w:szCs w:val="24"/>
              </w:rPr>
              <w:t xml:space="preserve">Публичный сервитут в отношении земель и земельных участков в целях эксплуатации линейного объекта Газопровод Зверева (городские электросети ул. </w:t>
            </w:r>
            <w:proofErr w:type="spellStart"/>
            <w:r w:rsidRPr="00A5675B">
              <w:rPr>
                <w:sz w:val="20"/>
                <w:szCs w:val="24"/>
              </w:rPr>
              <w:t>К.Маркса</w:t>
            </w:r>
            <w:proofErr w:type="spellEnd"/>
            <w:r w:rsidRPr="00A5675B">
              <w:rPr>
                <w:sz w:val="20"/>
                <w:szCs w:val="24"/>
              </w:rPr>
              <w:t xml:space="preserve">) сроком на 49 лет Обладатель публичного сервитута АО "Газпром газораспределение Оренбург", ИНН 5610010369, ОГРН 1025601022512, юридический адрес и фактический адрес: 460000, Оренбургская область, г. Оренбург,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Краснознаменная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д.39,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тел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.: +7 (3532) 341-202, +7 (3532) 341-260,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адрес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электронной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почты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>: o010608@oblgaz56.ru</w:t>
            </w:r>
          </w:p>
        </w:tc>
      </w:tr>
    </w:tbl>
    <w:p w:rsidR="00410FB4" w:rsidRDefault="00410FB4"/>
    <w:p w:rsidR="00410FB4" w:rsidRDefault="006C26CA">
      <w:r>
        <w:br w:type="page"/>
      </w:r>
    </w:p>
    <w:p w:rsidR="00410FB4" w:rsidRDefault="00410FB4">
      <w:pPr>
        <w:sectPr w:rsidR="00410FB4" w:rsidSect="001518D1">
          <w:footerReference w:type="even" r:id="rId7"/>
          <w:footerReference w:type="default" r:id="rId8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003"/>
        <w:gridCol w:w="1134"/>
        <w:gridCol w:w="3117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6C26CA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6C26CA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6C26CA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МСК-56,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6C26CA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6C26CA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6C26CA" w:rsidP="00BB0F7B">
            <w:pPr>
              <w:pStyle w:val="1"/>
              <w:jc w:val="center"/>
              <w:rPr>
                <w:sz w:val="20"/>
              </w:rPr>
            </w:pPr>
            <w:proofErr w:type="gramStart"/>
            <w:r w:rsidRPr="002E6E74">
              <w:rPr>
                <w:sz w:val="20"/>
              </w:rPr>
              <w:t>характерных</w:t>
            </w:r>
            <w:proofErr w:type="gramEnd"/>
            <w:r w:rsidRPr="002E6E74">
              <w:rPr>
                <w:sz w:val="20"/>
              </w:rPr>
              <w:t xml:space="preserve"> точек границ</w:t>
            </w:r>
          </w:p>
        </w:tc>
        <w:tc>
          <w:tcPr>
            <w:tcW w:w="2137" w:type="dxa"/>
            <w:gridSpan w:val="2"/>
            <w:vAlign w:val="center"/>
          </w:tcPr>
          <w:p w:rsidR="006E1041" w:rsidRPr="002E6E74" w:rsidRDefault="006C26CA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3117" w:type="dxa"/>
            <w:vMerge w:val="restart"/>
            <w:vAlign w:val="center"/>
          </w:tcPr>
          <w:p w:rsidR="006E1041" w:rsidRPr="002E6E74" w:rsidRDefault="006C26CA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6C26CA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6C26CA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D703F7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6E1041" w:rsidRPr="002E6E74" w:rsidRDefault="006C26CA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117" w:type="dxa"/>
            <w:vMerge/>
            <w:vAlign w:val="center"/>
          </w:tcPr>
          <w:p w:rsidR="006E1041" w:rsidRPr="002E6E74" w:rsidRDefault="00D703F7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D703F7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D703F7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117" w:type="dxa"/>
            <w:vAlign w:val="center"/>
          </w:tcPr>
          <w:p w:rsidR="006E1041" w:rsidRPr="002E6E74" w:rsidRDefault="006C26CA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6C26CA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C26C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Зона1(1)</w:t>
            </w:r>
          </w:p>
        </w:tc>
        <w:tc>
          <w:tcPr>
            <w:tcW w:w="1003" w:type="dxa"/>
          </w:tcPr>
          <w:p w:rsidR="006E1041" w:rsidRPr="002E6E74" w:rsidRDefault="006C26C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</w:tcPr>
          <w:p w:rsidR="006E1041" w:rsidRPr="002E6E74" w:rsidRDefault="006C26C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3117" w:type="dxa"/>
          </w:tcPr>
          <w:p w:rsidR="006E1041" w:rsidRPr="002E6E74" w:rsidRDefault="006C26C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6C26C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6C26C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504682.90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1373766.03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504698.89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1373776.64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504698.22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1373779.04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504695.41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1373783.80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504694.31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1373785.51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504692.44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1373787.28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504689.43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1373785.21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504690.04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1373782.91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504692.71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1373778.54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504682.24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1373771.59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504678.50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1373777.31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504664.09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1373797.59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504677.02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1373805.63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504678.51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1373807.12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504677.06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1373810.67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504674.44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1373809.91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504661.28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1373801.74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504638.87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1373834.79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504649.04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1373842.00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504653.33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1373835.24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504655.21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1373833.37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504658.26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1373835.32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504657.62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1373837.81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504651.87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1373846.87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504647.15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1373854.80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504646.19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1373856.34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504644.28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1373858.20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504641.19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1373856.03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504641.95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1373853.70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504646.41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1373846.26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504635.95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1373838.85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504631.32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1373844.92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504616.85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1373865.39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504624.11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1373870.52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504623.53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1373872.87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504609.47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1373892.36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504608.57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1373893.78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504612.52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1373896.36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504609.91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1373900.53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504605.93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1373898.03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504598.20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1373910.49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504600.36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1373912.05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504599.76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1373914.37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504573.36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1373949.97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504552.20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1373978.32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504543.76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1373989.66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504551.57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1373995.25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504540.39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1374013.66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504539.34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1374015.23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504537.37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1374017.04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504534.39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1374014.87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504535.18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1374012.47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504544.88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1373996.62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504540.76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1373993.67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504517.10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1374026.35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504523.27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1374030.04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504527.46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1374023.48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504529.36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1374021.62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504532.43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1374023.71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504531.72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1374026.10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504526.17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1374034.77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504517.59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1374048.26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504515.88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1374049.93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504512.55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1374048.16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504513.39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1374045.56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504520.57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1374034.25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504514.35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1374030.53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504506.86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1374043.14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504505.08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1374044.94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504501.84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1374043.12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504502.56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1374040.58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504510.12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1374027.87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504494.08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1374017.20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504489.36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1374023.52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504488.05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1374025.14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504485.99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1374026.87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504483.42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1374024.29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504483.94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1374022.31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504485.39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1374020.48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504491.56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1374012.23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504497.05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1374005.52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504498.31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1374004.09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504500.30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1374002.53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504503.31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1374005.45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504502.07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1374007.39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504500.84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1374008.79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504497.17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1374013.26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504512.86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1374023.69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504533.91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1373994.54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504529.57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1373991.41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504527.60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1373993.91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504525.34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1373993.36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504516.42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1373986.88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504515.05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1373985.92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504513.49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1373984.21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96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504515.31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1373981.08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504517.72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1373981.70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504519.34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1373982.82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504526.08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1373987.73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504527.99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1373985.18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504530.30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1373985.78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504536.87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1373990.52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504546.73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1373977.30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504532.79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1373966.49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504528.06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1373972.60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504526.27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1373974.13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504523.33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1373972.14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504523.91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1373969.82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504528.88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1373963.37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504526.94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1373961.70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504527.51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1373959.54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504531.29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1373955.05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504533.06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1373953.58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504536.03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1373955.57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504535.36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1373957.92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504533.23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1373960.47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504549.72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1373973.29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504567.74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1373949.15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504564.57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1373947.15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504551.68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1373937.83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504550.42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1373939.40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504548.63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1373940.82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504545.62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1373938.80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504546.30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1373936.58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504549.27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1373932.84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504552.02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1373929.42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504553.86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1373927.87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504556.76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1373929.99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504556.14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1373932.24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130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504554.82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1373933.93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504565.53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1373941.67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504571.83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1373933.48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504573.11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1373931.93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504575.05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1373930.34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504577.82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1373932.64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504577.21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1373934.77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504575.72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1373936.63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504569.69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1373944.47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504570.73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1373945.12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504594.08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1373913.63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504525.74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1373871.74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504509.04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1373861.52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504509.82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1373859.02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504516.54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1373848.36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504511.80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1373845.26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504512.48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1373842.85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504517.92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1373835.12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504520.29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1373835.92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504528.34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1373841.11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504529.95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1373842.77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504528.05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1373846.13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504525.74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1373845.38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504519.60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1373841.42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504518.17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1373843.44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504522.81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1373846.58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504522.07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1373848.97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504515.40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1373859.54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504528.36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1373867.48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504594.03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1373907.74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504603.97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1373891.72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504587.07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1373880.72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504580.05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1373891.34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504578.87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1373893.01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504577.17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1373894.57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165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504573.88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1373892.68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504574.66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1373890.32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504575.95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1373888.49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504584.25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1373875.91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504593.29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1373861.82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504594.61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1373859.89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504596.57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1373858.07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504599.44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1373860.31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504598.84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1373862.55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504597.43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1373864.61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504589.79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1373876.53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504606.76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1373887.57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504617.85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1373872.21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504610.57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1373867.10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504611.20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1373864.74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504625.80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1373844.06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504615.03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1373836.57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504611.73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1373841.06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504609.95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1373842.68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504606.93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1373840.69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504607.56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1373838.32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504612.39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1373831.69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504623.91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1373814.50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504625.80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1373812.69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504628.72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1373814.93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504628.16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1373817.14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504617.89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1373832.47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504628.76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1373840.02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504633.40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1373833.95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504660.53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1373793.93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504647.06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1373785.79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504645.35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1373784.08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504647.12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1373780.84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504649.58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1373781.47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199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504663.39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1373789.81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504674.41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1373774.44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504678.04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1373768.87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504667.64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1373762.33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504666.01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1373761.40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504664.38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1373759.73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504665.78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1373756.31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504668.51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1373757.06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504670.18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1373758.02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504682.90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1373766.03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Зона1(2)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3117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504443.12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1374061.59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504442.55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1374063.75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504419.22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1374096.88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504415.62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1374103.61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504395.83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1374130.27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504383.08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1374148.34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504381.02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1374150.21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504378.36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1374147.76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504378.87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1374145.65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504391.62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1374127.49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504411.49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1374100.78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504415.05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1374094.13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504438.34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1374061.06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504440.28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1374059.29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504443.12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1374061.59</w:t>
            </w:r>
          </w:p>
        </w:tc>
        <w:tc>
          <w:tcPr>
            <w:tcW w:w="3117" w:type="dxa"/>
            <w:vAlign w:val="center"/>
          </w:tcPr>
          <w:p w:rsidR="006E1041" w:rsidRPr="00A5675B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A5675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6C26CA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6C26CA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6C26CA" w:rsidP="00BB0F7B">
            <w:pPr>
              <w:pStyle w:val="1"/>
              <w:jc w:val="center"/>
              <w:rPr>
                <w:sz w:val="20"/>
              </w:rPr>
            </w:pPr>
            <w:proofErr w:type="gramStart"/>
            <w:r w:rsidRPr="002E6E74">
              <w:rPr>
                <w:sz w:val="20"/>
              </w:rPr>
              <w:t>характерных</w:t>
            </w:r>
            <w:proofErr w:type="gramEnd"/>
            <w:r w:rsidRPr="002E6E74">
              <w:rPr>
                <w:sz w:val="20"/>
              </w:rPr>
              <w:t xml:space="preserve"> точек части границы</w:t>
            </w:r>
          </w:p>
        </w:tc>
        <w:tc>
          <w:tcPr>
            <w:tcW w:w="2137" w:type="dxa"/>
            <w:gridSpan w:val="2"/>
            <w:vAlign w:val="center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3117" w:type="dxa"/>
            <w:vMerge w:val="restart"/>
            <w:vAlign w:val="center"/>
          </w:tcPr>
          <w:p w:rsidR="006E1041" w:rsidRPr="002E6E74" w:rsidRDefault="006C26CA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6C26CA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6C26CA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D703F7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6E1041" w:rsidRPr="002E6E74" w:rsidRDefault="006C26CA" w:rsidP="001A562B">
            <w:pPr>
              <w:pStyle w:val="a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117" w:type="dxa"/>
            <w:vMerge/>
            <w:vAlign w:val="center"/>
          </w:tcPr>
          <w:p w:rsidR="006E1041" w:rsidRPr="002E6E74" w:rsidRDefault="00D703F7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D703F7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D703F7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A567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6C26CA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117" w:type="dxa"/>
            <w:vAlign w:val="center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6C26C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A5675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6C26CA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003" w:type="dxa"/>
            <w:vAlign w:val="center"/>
          </w:tcPr>
          <w:p w:rsidR="00CB4EAE" w:rsidRPr="002E6E74" w:rsidRDefault="006C26CA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vAlign w:val="center"/>
          </w:tcPr>
          <w:p w:rsidR="00CB4EAE" w:rsidRPr="002E6E74" w:rsidRDefault="006C26CA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3117" w:type="dxa"/>
            <w:vAlign w:val="center"/>
          </w:tcPr>
          <w:p w:rsidR="00CB4EAE" w:rsidRPr="002E6E74" w:rsidRDefault="006C26CA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6C26CA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6C26CA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D93065" w:rsidRDefault="00D93065"/>
    <w:sectPr w:rsidR="00D93065" w:rsidSect="00A5675B">
      <w:type w:val="continuous"/>
      <w:pgSz w:w="11906" w:h="16838" w:code="9"/>
      <w:pgMar w:top="1134" w:right="1085" w:bottom="993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F7" w:rsidRDefault="00D703F7">
      <w:r>
        <w:separator/>
      </w:r>
    </w:p>
  </w:endnote>
  <w:endnote w:type="continuationSeparator" w:id="0">
    <w:p w:rsidR="00D703F7" w:rsidRDefault="00D7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81426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F7" w:rsidRDefault="00D703F7">
      <w:r>
        <w:separator/>
      </w:r>
    </w:p>
  </w:footnote>
  <w:footnote w:type="continuationSeparator" w:id="0">
    <w:p w:rsidR="00D703F7" w:rsidRDefault="00D7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B3D5C"/>
    <w:rsid w:val="002C054A"/>
    <w:rsid w:val="002E3FCA"/>
    <w:rsid w:val="002E44B9"/>
    <w:rsid w:val="002E69BF"/>
    <w:rsid w:val="00316410"/>
    <w:rsid w:val="00335943"/>
    <w:rsid w:val="00337F43"/>
    <w:rsid w:val="00345723"/>
    <w:rsid w:val="003B083D"/>
    <w:rsid w:val="003C627B"/>
    <w:rsid w:val="003E1C17"/>
    <w:rsid w:val="003E5275"/>
    <w:rsid w:val="003E7E71"/>
    <w:rsid w:val="003F7F20"/>
    <w:rsid w:val="00406578"/>
    <w:rsid w:val="00410FB4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D2DB2"/>
    <w:rsid w:val="004F6141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6C26CA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D51C3"/>
    <w:rsid w:val="008E1C91"/>
    <w:rsid w:val="008E2E56"/>
    <w:rsid w:val="00911877"/>
    <w:rsid w:val="00912984"/>
    <w:rsid w:val="00920541"/>
    <w:rsid w:val="009543C0"/>
    <w:rsid w:val="00965859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33F22"/>
    <w:rsid w:val="00A5675B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1A90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703F7"/>
    <w:rsid w:val="00D928D2"/>
    <w:rsid w:val="00D93065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7880A2-95E4-499E-A892-69613CE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СведенияОбОбъекте.dot</Template>
  <TotalTime>1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Михайлова Анна</cp:lastModifiedBy>
  <cp:revision>5</cp:revision>
  <cp:lastPrinted>2024-06-12T15:33:00Z</cp:lastPrinted>
  <dcterms:created xsi:type="dcterms:W3CDTF">2024-06-12T15:33:00Z</dcterms:created>
  <dcterms:modified xsi:type="dcterms:W3CDTF">2024-06-12T15:34:00Z</dcterms:modified>
</cp:coreProperties>
</file>